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DE40" w14:textId="3782EE9F" w:rsidR="00EE10FD" w:rsidRDefault="00EE10FD" w:rsidP="005959AE">
      <w:pPr>
        <w:rPr>
          <w:rFonts w:ascii="Century Gothic" w:hAnsi="Century Gothic"/>
          <w:sz w:val="40"/>
        </w:rPr>
      </w:pPr>
    </w:p>
    <w:p w14:paraId="4CC9CC09" w14:textId="0E566478" w:rsidR="000C7EF3" w:rsidRDefault="000C7EF3" w:rsidP="00207B7A">
      <w:pPr>
        <w:pStyle w:val="Sansinterligne"/>
      </w:pPr>
    </w:p>
    <w:p w14:paraId="0FD1131F" w14:textId="4051D577" w:rsidR="00EE10FD" w:rsidRPr="000C7EF3" w:rsidRDefault="0044506E" w:rsidP="005959AE">
      <w:pPr>
        <w:rPr>
          <w:rFonts w:ascii="Century Gothic" w:hAnsi="Century Gothic"/>
          <w:b/>
          <w:bCs/>
          <w:color w:val="EE0000"/>
          <w:sz w:val="28"/>
          <w:szCs w:val="28"/>
        </w:rPr>
      </w:pPr>
      <w:r w:rsidRPr="000C7EF3">
        <w:rPr>
          <w:b/>
          <w:bCs/>
          <w:noProof/>
          <w:color w:val="EE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 wp14:anchorId="5648B233" wp14:editId="5A5F80D0">
                <wp:simplePos x="0" y="0"/>
                <wp:positionH relativeFrom="column">
                  <wp:posOffset>3838755</wp:posOffset>
                </wp:positionH>
                <wp:positionV relativeFrom="paragraph">
                  <wp:posOffset>73960</wp:posOffset>
                </wp:positionV>
                <wp:extent cx="3127171" cy="2820837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171" cy="28208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5D2FE" w14:textId="77777777" w:rsidR="00313300" w:rsidRPr="00313300" w:rsidRDefault="00F92B00" w:rsidP="00393157">
                            <w:pPr>
                              <w:pStyle w:val="Sansinterligne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5E2D4B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APPLICATIONS</w:t>
                            </w:r>
                          </w:p>
                          <w:p w14:paraId="1A5C3F34" w14:textId="77777777" w:rsidR="003F4716" w:rsidRDefault="00772221" w:rsidP="0035405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Le presse-étoupe A2F est certifié comme un matériel ATEX</w:t>
                            </w:r>
                            <w:r w:rsidR="003F4716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 en Exd et Exe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FF17B11" w14:textId="77777777" w:rsidR="00772221" w:rsidRDefault="00772221" w:rsidP="0035405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Il est doté d’un joint à compression et convient aux câbles non armés.</w:t>
                            </w:r>
                          </w:p>
                          <w:p w14:paraId="4E0B1876" w14:textId="77777777" w:rsidR="00772221" w:rsidRDefault="00772221" w:rsidP="0035405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Il convient aux applications :</w:t>
                            </w:r>
                          </w:p>
                          <w:p w14:paraId="1AB6462E" w14:textId="77777777" w:rsidR="003F06EF" w:rsidRDefault="00772221" w:rsidP="00882C9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Onshore comme les sites chimiques</w:t>
                            </w:r>
                          </w:p>
                          <w:p w14:paraId="5DAF07FC" w14:textId="77777777" w:rsidR="00772221" w:rsidRPr="0035405A" w:rsidRDefault="00772221" w:rsidP="00882C9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Offshore grâce à sa résistance aux atmosphères salines.</w:t>
                            </w:r>
                          </w:p>
                          <w:p w14:paraId="1ED22E02" w14:textId="77777777" w:rsidR="0044506E" w:rsidRDefault="0044506E" w:rsidP="007722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03BC5F1" w14:textId="77777777" w:rsidR="00313300" w:rsidRPr="0035405A" w:rsidRDefault="00313300" w:rsidP="004450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  <w:sz w:val="4"/>
                                <w:szCs w:val="4"/>
                              </w:rPr>
                            </w:pPr>
                            <w:r w:rsidRPr="0035405A">
                              <w:rPr>
                                <w:rFonts w:ascii="Century Gothic" w:hAnsi="Century Gothic" w:cs="Century Gothic"/>
                                <w:color w:val="000000"/>
                                <w:sz w:val="4"/>
                                <w:szCs w:val="4"/>
                              </w:rPr>
                              <w:t xml:space="preserve"> </w:t>
                            </w:r>
                          </w:p>
                          <w:p w14:paraId="10255F68" w14:textId="77777777" w:rsidR="00F92B00" w:rsidRDefault="00F92B00" w:rsidP="00D4158B">
                            <w:pPr>
                              <w:pStyle w:val="Sansinterligne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5E2D4B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>AVANTAGES</w:t>
                            </w:r>
                          </w:p>
                          <w:p w14:paraId="1AFED11C" w14:textId="77777777" w:rsidR="004D6EDA" w:rsidRPr="004D6EDA" w:rsidRDefault="004D6EDA" w:rsidP="004D6ED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MyriadPro-Cond"/>
                                <w:b/>
                                <w:bCs/>
                                <w:sz w:val="18"/>
                                <w:u w:val="single"/>
                              </w:rPr>
                            </w:pPr>
                            <w:r w:rsidRPr="004D6ED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u w:val="single"/>
                              </w:rPr>
                              <w:t>Conforme à 100 % aux exigences de retenue des câbles de la norme CEI 60079-0</w:t>
                            </w:r>
                          </w:p>
                          <w:p w14:paraId="04C9DCBF" w14:textId="77777777" w:rsidR="00815E85" w:rsidRDefault="00815E85" w:rsidP="0009370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MyriadPro-Cond"/>
                                <w:sz w:val="18"/>
                              </w:rPr>
                            </w:pPr>
                            <w:r w:rsidRPr="00093705">
                              <w:rPr>
                                <w:rFonts w:ascii="Century Gothic" w:hAnsi="Century Gothic" w:cs="MyriadPro-Cond"/>
                                <w:sz w:val="18"/>
                              </w:rPr>
                              <w:t>Indice de protection IP66</w:t>
                            </w:r>
                            <w:r w:rsidR="00772221">
                              <w:rPr>
                                <w:rFonts w:ascii="Century Gothic" w:hAnsi="Century Gothic" w:cs="MyriadPro-Cond"/>
                                <w:sz w:val="18"/>
                              </w:rPr>
                              <w:t xml:space="preserve">, </w:t>
                            </w:r>
                            <w:r w:rsidRPr="00093705">
                              <w:rPr>
                                <w:rFonts w:ascii="Century Gothic" w:hAnsi="Century Gothic" w:cs="MyriadPro-Cond"/>
                                <w:sz w:val="18"/>
                              </w:rPr>
                              <w:t>IP67</w:t>
                            </w:r>
                            <w:r w:rsidR="00772221">
                              <w:rPr>
                                <w:rFonts w:ascii="Century Gothic" w:hAnsi="Century Gothic" w:cs="MyriadPro-Cond"/>
                                <w:sz w:val="18"/>
                              </w:rPr>
                              <w:t xml:space="preserve"> et même IP68 grâce aux accessoires CMP.</w:t>
                            </w:r>
                          </w:p>
                          <w:p w14:paraId="4F264390" w14:textId="77777777" w:rsidR="00EA58C7" w:rsidRPr="00EA58C7" w:rsidRDefault="00093705" w:rsidP="00EA58C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MyriadPro-Cond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 w:rsidRPr="00093705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lage de température -</w:t>
                            </w:r>
                            <w:r w:rsidR="00772221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60°C</w:t>
                            </w:r>
                            <w:r w:rsidRPr="00093705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 à +</w:t>
                            </w:r>
                            <w:r w:rsidR="00772221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130</w:t>
                            </w:r>
                            <w:r w:rsidRPr="00093705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°C</w:t>
                            </w:r>
                          </w:p>
                          <w:p w14:paraId="76EA860C" w14:textId="0A2417E3" w:rsidR="0035405A" w:rsidRPr="00D976F4" w:rsidRDefault="00772221" w:rsidP="00D976F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MyriadPro-Cond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Nombreuses certifications pour atmosphères explosibles</w:t>
                            </w:r>
                            <w:r w:rsidR="00AB6ECC">
                              <w:rPr>
                                <w:rFonts w:ascii="Century Gothic" w:hAnsi="Century Gothic"/>
                                <w:sz w:val="18"/>
                              </w:rPr>
                              <w:t>, et appli</w:t>
                            </w:r>
                            <w:r w:rsidR="00D976F4">
                              <w:rPr>
                                <w:rFonts w:ascii="Century Gothic" w:hAnsi="Century Gothic"/>
                                <w:sz w:val="18"/>
                              </w:rPr>
                              <w:t>cations marine</w:t>
                            </w:r>
                          </w:p>
                          <w:p w14:paraId="2ED27728" w14:textId="47F80540" w:rsidR="00D976F4" w:rsidRPr="00772221" w:rsidRDefault="008607C5" w:rsidP="00D976F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MyriadPro-Cond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Disque obturateur disponible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8B233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302.25pt;margin-top:5.8pt;width:246.25pt;height:222.1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" filled="f" stroked="f" strokeweight=".5pt">
                <v:textbox>
                  <w:txbxContent>
                    <w:p w14:paraId="6165D2FE" w14:textId="77777777" w:rsidR="00313300" w:rsidRPr="00313300" w:rsidRDefault="00F92B00" w:rsidP="00393157">
                      <w:pPr>
                        <w:pStyle w:val="Sansinterligne"/>
                        <w:jc w:val="both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5E2D4B">
                        <w:rPr>
                          <w:rFonts w:ascii="Century Gothic" w:hAnsi="Century Gothic"/>
                          <w:b/>
                          <w:sz w:val="18"/>
                        </w:rPr>
                        <w:t>APPLICATIONS</w:t>
                      </w:r>
                    </w:p>
                    <w:p w14:paraId="1A5C3F34" w14:textId="77777777" w:rsidR="003F4716" w:rsidRDefault="00772221" w:rsidP="0035405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>Le presse-étoupe A2F est certifié comme un matériel ATEX</w:t>
                      </w:r>
                      <w:r w:rsidR="003F4716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 xml:space="preserve"> en Exd et Exe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5FF17B11" w14:textId="77777777" w:rsidR="00772221" w:rsidRDefault="00772221" w:rsidP="0035405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>Il est doté d’un joint à compression et convient aux câbles non armés.</w:t>
                      </w:r>
                    </w:p>
                    <w:p w14:paraId="4E0B1876" w14:textId="77777777" w:rsidR="00772221" w:rsidRDefault="00772221" w:rsidP="0035405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>Il convient aux applications :</w:t>
                      </w:r>
                    </w:p>
                    <w:p w14:paraId="1AB6462E" w14:textId="77777777" w:rsidR="003F06EF" w:rsidRDefault="00772221" w:rsidP="00882C96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>Onshore comme les sites chimiques</w:t>
                      </w:r>
                    </w:p>
                    <w:p w14:paraId="5DAF07FC" w14:textId="77777777" w:rsidR="00772221" w:rsidRPr="0035405A" w:rsidRDefault="00772221" w:rsidP="00882C96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>Offshore grâce à sa résistance aux atmosphères salines.</w:t>
                      </w:r>
                    </w:p>
                    <w:p w14:paraId="1ED22E02" w14:textId="77777777" w:rsidR="0044506E" w:rsidRDefault="0044506E" w:rsidP="007722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003BC5F1" w14:textId="77777777" w:rsidR="00313300" w:rsidRPr="0035405A" w:rsidRDefault="00313300" w:rsidP="004450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 w:cs="Century Gothic"/>
                          <w:color w:val="000000"/>
                          <w:sz w:val="4"/>
                          <w:szCs w:val="4"/>
                        </w:rPr>
                      </w:pPr>
                      <w:r w:rsidRPr="0035405A">
                        <w:rPr>
                          <w:rFonts w:ascii="Century Gothic" w:hAnsi="Century Gothic" w:cs="Century Gothic"/>
                          <w:color w:val="000000"/>
                          <w:sz w:val="4"/>
                          <w:szCs w:val="4"/>
                        </w:rPr>
                        <w:t xml:space="preserve"> </w:t>
                      </w:r>
                    </w:p>
                    <w:p w14:paraId="10255F68" w14:textId="77777777" w:rsidR="00F92B00" w:rsidRDefault="00F92B00" w:rsidP="00D4158B">
                      <w:pPr>
                        <w:pStyle w:val="Sansinterligne"/>
                        <w:jc w:val="both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5E2D4B">
                        <w:rPr>
                          <w:rFonts w:ascii="Century Gothic" w:hAnsi="Century Gothic"/>
                          <w:b/>
                          <w:sz w:val="18"/>
                        </w:rPr>
                        <w:t>AVANTAGES</w:t>
                      </w:r>
                    </w:p>
                    <w:p w14:paraId="1AFED11C" w14:textId="77777777" w:rsidR="004D6EDA" w:rsidRPr="004D6EDA" w:rsidRDefault="004D6EDA" w:rsidP="004D6ED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MyriadPro-Cond"/>
                          <w:b/>
                          <w:bCs/>
                          <w:sz w:val="18"/>
                          <w:u w:val="single"/>
                        </w:rPr>
                      </w:pPr>
                      <w:r w:rsidRPr="004D6EDA">
                        <w:rPr>
                          <w:rFonts w:ascii="Century Gothic" w:hAnsi="Century Gothic"/>
                          <w:b/>
                          <w:bCs/>
                          <w:sz w:val="18"/>
                          <w:u w:val="single"/>
                        </w:rPr>
                        <w:t>Conforme à 100 % aux exigences de retenue des câbles de la norme CEI 60079-0</w:t>
                      </w:r>
                    </w:p>
                    <w:p w14:paraId="04C9DCBF" w14:textId="77777777" w:rsidR="00815E85" w:rsidRDefault="00815E85" w:rsidP="0009370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MyriadPro-Cond"/>
                          <w:sz w:val="18"/>
                        </w:rPr>
                      </w:pPr>
                      <w:r w:rsidRPr="00093705">
                        <w:rPr>
                          <w:rFonts w:ascii="Century Gothic" w:hAnsi="Century Gothic" w:cs="MyriadPro-Cond"/>
                          <w:sz w:val="18"/>
                        </w:rPr>
                        <w:t>Indice de protection IP66</w:t>
                      </w:r>
                      <w:r w:rsidR="00772221">
                        <w:rPr>
                          <w:rFonts w:ascii="Century Gothic" w:hAnsi="Century Gothic" w:cs="MyriadPro-Cond"/>
                          <w:sz w:val="18"/>
                        </w:rPr>
                        <w:t xml:space="preserve">, </w:t>
                      </w:r>
                      <w:r w:rsidRPr="00093705">
                        <w:rPr>
                          <w:rFonts w:ascii="Century Gothic" w:hAnsi="Century Gothic" w:cs="MyriadPro-Cond"/>
                          <w:sz w:val="18"/>
                        </w:rPr>
                        <w:t>IP67</w:t>
                      </w:r>
                      <w:r w:rsidR="00772221">
                        <w:rPr>
                          <w:rFonts w:ascii="Century Gothic" w:hAnsi="Century Gothic" w:cs="MyriadPro-Cond"/>
                          <w:sz w:val="18"/>
                        </w:rPr>
                        <w:t xml:space="preserve"> et même IP68 grâce aux accessoires CMP.</w:t>
                      </w:r>
                    </w:p>
                    <w:p w14:paraId="4F264390" w14:textId="77777777" w:rsidR="00EA58C7" w:rsidRPr="00EA58C7" w:rsidRDefault="00093705" w:rsidP="00EA58C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MyriadPro-Cond"/>
                          <w:sz w:val="18"/>
                        </w:rPr>
                      </w:pPr>
                      <w:r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>P</w:t>
                      </w:r>
                      <w:r w:rsidRPr="00093705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>lage de température -</w:t>
                      </w:r>
                      <w:r w:rsidR="00772221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>60°C</w:t>
                      </w:r>
                      <w:r w:rsidRPr="00093705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 xml:space="preserve"> à +</w:t>
                      </w:r>
                      <w:r w:rsidR="00772221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>130</w:t>
                      </w:r>
                      <w:r w:rsidRPr="00093705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>°C</w:t>
                      </w:r>
                    </w:p>
                    <w:p w14:paraId="76EA860C" w14:textId="0A2417E3" w:rsidR="0035405A" w:rsidRPr="00D976F4" w:rsidRDefault="00772221" w:rsidP="00D976F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MyriadPro-Cond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>Nombreuses certifications pour atmosphères explosibles</w:t>
                      </w:r>
                      <w:r w:rsidR="00AB6ECC">
                        <w:rPr>
                          <w:rFonts w:ascii="Century Gothic" w:hAnsi="Century Gothic"/>
                          <w:sz w:val="18"/>
                        </w:rPr>
                        <w:t>, et appli</w:t>
                      </w:r>
                      <w:r w:rsidR="00D976F4">
                        <w:rPr>
                          <w:rFonts w:ascii="Century Gothic" w:hAnsi="Century Gothic"/>
                          <w:sz w:val="18"/>
                        </w:rPr>
                        <w:t>cations marine</w:t>
                      </w:r>
                    </w:p>
                    <w:p w14:paraId="2ED27728" w14:textId="47F80540" w:rsidR="00D976F4" w:rsidRPr="00772221" w:rsidRDefault="008607C5" w:rsidP="00D976F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MyriadPro-Cond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>Disque obturateur disponible</w:t>
                      </w:r>
                    </w:p>
                  </w:txbxContent>
                </v:textbox>
              </v:shape>
            </w:pict>
          </mc:Fallback>
        </mc:AlternateContent>
      </w:r>
      <w:r w:rsidR="000C7EF3" w:rsidRPr="000C7EF3">
        <w:rPr>
          <w:rFonts w:ascii="Century Gothic" w:hAnsi="Century Gothic"/>
          <w:b/>
          <w:bCs/>
          <w:color w:val="EE0000"/>
          <w:sz w:val="28"/>
          <w:szCs w:val="28"/>
        </w:rPr>
        <w:t>Aucun complément d’amarrage requis !</w:t>
      </w:r>
    </w:p>
    <w:p w14:paraId="1F76F114" w14:textId="150AEA69" w:rsidR="00EE10FD" w:rsidRPr="00EF09B2" w:rsidRDefault="00F826BA" w:rsidP="004769CB">
      <w:pPr>
        <w:ind w:firstLine="708"/>
        <w:rPr>
          <w:rFonts w:ascii="Century Gothic" w:hAnsi="Century Gothic"/>
          <w:sz w:val="18"/>
          <w:szCs w:val="18"/>
        </w:rPr>
      </w:pPr>
      <w:r>
        <w:rPr>
          <w:noProof/>
        </w:rPr>
        <w:drawing>
          <wp:inline distT="0" distB="0" distL="0" distR="0" wp14:anchorId="4A9B2F82" wp14:editId="2F0CC7AD">
            <wp:extent cx="983174" cy="2519542"/>
            <wp:effectExtent l="0" t="6033" r="1588" b="1587"/>
            <wp:docPr id="557664177" name="Image 11" descr="Une image contenant pris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64177" name="Image 11" descr="Une image contenant pris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35" r="3084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335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B3CDB8" w14:textId="77777777" w:rsidR="000C7EF3" w:rsidRPr="00C31F8E" w:rsidRDefault="000C7EF3" w:rsidP="00AB2D93">
      <w:pPr>
        <w:pStyle w:val="Sansinterligne"/>
        <w:rPr>
          <w:sz w:val="16"/>
          <w:szCs w:val="16"/>
        </w:rPr>
      </w:pPr>
    </w:p>
    <w:p w14:paraId="3DC06461" w14:textId="119EC4A6" w:rsidR="00AC15A0" w:rsidRPr="00AC15A0" w:rsidRDefault="00880882" w:rsidP="004769CB">
      <w:pPr>
        <w:ind w:firstLine="708"/>
        <w:rPr>
          <w:rFonts w:ascii="Century Gothic" w:hAnsi="Century Gothic"/>
        </w:rPr>
      </w:pPr>
      <w:r>
        <w:rPr>
          <w:rFonts w:ascii="Century Gothic" w:hAnsi="Century Gothic"/>
          <w:noProof/>
          <w:sz w:val="40"/>
        </w:rPr>
        <w:drawing>
          <wp:anchor distT="0" distB="0" distL="114300" distR="114300" simplePos="0" relativeHeight="251843584" behindDoc="0" locked="0" layoutInCell="1" allowOverlap="1" wp14:anchorId="0EF93BE2" wp14:editId="05086B65">
            <wp:simplePos x="0" y="0"/>
            <wp:positionH relativeFrom="column">
              <wp:posOffset>0</wp:posOffset>
            </wp:positionH>
            <wp:positionV relativeFrom="paragraph">
              <wp:posOffset>10759</wp:posOffset>
            </wp:positionV>
            <wp:extent cx="2993366" cy="939926"/>
            <wp:effectExtent l="0" t="0" r="0" b="0"/>
            <wp:wrapNone/>
            <wp:docPr id="133635621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66" cy="93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B4DE7" w14:textId="134322E7" w:rsidR="005959AE" w:rsidRPr="005959AE" w:rsidRDefault="005959AE" w:rsidP="005959AE">
      <w:pPr>
        <w:rPr>
          <w:rFonts w:ascii="Century Gothic" w:hAnsi="Century Gothic"/>
          <w:sz w:val="40"/>
        </w:rPr>
      </w:pPr>
    </w:p>
    <w:tbl>
      <w:tblPr>
        <w:tblpPr w:leftFromText="141" w:rightFromText="141" w:vertAnchor="text" w:horzAnchor="margin" w:tblpY="647"/>
        <w:tblW w:w="10626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7579"/>
      </w:tblGrid>
      <w:tr w:rsidR="00772221" w:rsidRPr="00C62586" w14:paraId="762320A2" w14:textId="77777777" w:rsidTr="00151156">
        <w:trPr>
          <w:trHeight w:val="274"/>
        </w:trPr>
        <w:tc>
          <w:tcPr>
            <w:tcW w:w="3047" w:type="dxa"/>
            <w:shd w:val="clear" w:color="000000" w:fill="FFFFFF"/>
            <w:noWrap/>
            <w:vAlign w:val="center"/>
          </w:tcPr>
          <w:p w14:paraId="19B87541" w14:textId="77777777" w:rsidR="00772221" w:rsidRPr="008659D5" w:rsidRDefault="003F4716" w:rsidP="00772221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FONCTION</w:t>
            </w:r>
          </w:p>
        </w:tc>
        <w:tc>
          <w:tcPr>
            <w:tcW w:w="7579" w:type="dxa"/>
            <w:shd w:val="clear" w:color="000000" w:fill="FFFFFF"/>
            <w:noWrap/>
            <w:vAlign w:val="center"/>
          </w:tcPr>
          <w:p w14:paraId="54770C63" w14:textId="394F445B" w:rsidR="00772221" w:rsidRPr="008659D5" w:rsidRDefault="003F4716" w:rsidP="007722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HelveticaNeue-Light"/>
                <w:sz w:val="16"/>
                <w:szCs w:val="16"/>
              </w:rPr>
            </w:pPr>
            <w:r>
              <w:rPr>
                <w:rFonts w:ascii="Century Gothic" w:hAnsi="Century Gothic" w:cs="HelveticaNeue-Light"/>
                <w:sz w:val="16"/>
                <w:szCs w:val="16"/>
              </w:rPr>
              <w:t>Presse-étoupe pour câble non armé</w:t>
            </w:r>
            <w:r w:rsidR="000252C3">
              <w:rPr>
                <w:rFonts w:ascii="Century Gothic" w:hAnsi="Century Gothic" w:cs="HelveticaNeue-Light"/>
                <w:sz w:val="16"/>
                <w:szCs w:val="16"/>
              </w:rPr>
              <w:t xml:space="preserve">, </w:t>
            </w:r>
            <w:r w:rsidR="000252C3" w:rsidRPr="000252C3">
              <w:rPr>
                <w:rFonts w:ascii="Century Gothic" w:hAnsi="Century Gothic" w:cs="HelveticaNeue-Light"/>
                <w:b/>
                <w:bCs/>
                <w:sz w:val="16"/>
                <w:szCs w:val="16"/>
              </w:rPr>
              <w:t>sans besoin de complément d’amarrage</w:t>
            </w:r>
          </w:p>
        </w:tc>
      </w:tr>
      <w:tr w:rsidR="003F4716" w:rsidRPr="00C62586" w14:paraId="7DBE7EFD" w14:textId="77777777" w:rsidTr="00151156">
        <w:trPr>
          <w:trHeight w:val="274"/>
        </w:trPr>
        <w:tc>
          <w:tcPr>
            <w:tcW w:w="3047" w:type="dxa"/>
            <w:shd w:val="clear" w:color="000000" w:fill="FFFFFF"/>
            <w:noWrap/>
            <w:vAlign w:val="center"/>
          </w:tcPr>
          <w:p w14:paraId="3CA7CB8E" w14:textId="77777777" w:rsidR="003F4716" w:rsidRPr="008659D5" w:rsidRDefault="003F4716" w:rsidP="003F471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8659D5">
              <w:rPr>
                <w:rFonts w:ascii="Century Gothic" w:hAnsi="Century Gothic"/>
                <w:b/>
                <w:sz w:val="16"/>
                <w:szCs w:val="16"/>
              </w:rPr>
              <w:t>CERTIFICATION ATEX</w:t>
            </w:r>
          </w:p>
        </w:tc>
        <w:tc>
          <w:tcPr>
            <w:tcW w:w="7579" w:type="dxa"/>
            <w:shd w:val="clear" w:color="000000" w:fill="FFFFFF"/>
            <w:noWrap/>
            <w:vAlign w:val="center"/>
          </w:tcPr>
          <w:p w14:paraId="0C38E539" w14:textId="68411074" w:rsidR="003F4716" w:rsidRPr="003F4716" w:rsidRDefault="005870D0" w:rsidP="003F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HelveticaNeue-Light"/>
                <w:sz w:val="16"/>
                <w:szCs w:val="16"/>
              </w:rPr>
            </w:pPr>
            <w:r w:rsidRPr="005870D0">
              <w:rPr>
                <w:rFonts w:ascii="Century Gothic" w:hAnsi="Century Gothic" w:cs="HelveticaNeue-Light"/>
                <w:sz w:val="16"/>
                <w:szCs w:val="16"/>
              </w:rPr>
              <w:t>Ex II 2G</w:t>
            </w:r>
            <w:r w:rsidR="002C73F4">
              <w:rPr>
                <w:rFonts w:ascii="Century Gothic" w:hAnsi="Century Gothic" w:cs="HelveticaNeue-Light"/>
                <w:sz w:val="16"/>
                <w:szCs w:val="16"/>
              </w:rPr>
              <w:t>,</w:t>
            </w:r>
            <w:r w:rsidRPr="005870D0">
              <w:rPr>
                <w:rFonts w:ascii="Century Gothic" w:hAnsi="Century Gothic" w:cs="HelveticaNeue-Light"/>
                <w:sz w:val="16"/>
                <w:szCs w:val="16"/>
              </w:rPr>
              <w:t xml:space="preserve"> </w:t>
            </w:r>
            <w:r w:rsidR="00557E42">
              <w:rPr>
                <w:rFonts w:ascii="Century Gothic" w:hAnsi="Century Gothic" w:cs="HelveticaNeue-Light"/>
                <w:sz w:val="16"/>
                <w:szCs w:val="16"/>
              </w:rPr>
              <w:t xml:space="preserve">II </w:t>
            </w:r>
            <w:r w:rsidRPr="005870D0">
              <w:rPr>
                <w:rFonts w:ascii="Century Gothic" w:hAnsi="Century Gothic" w:cs="HelveticaNeue-Light"/>
                <w:sz w:val="16"/>
                <w:szCs w:val="16"/>
              </w:rPr>
              <w:t xml:space="preserve">1D Ex </w:t>
            </w:r>
            <w:proofErr w:type="spellStart"/>
            <w:r w:rsidRPr="005870D0">
              <w:rPr>
                <w:rFonts w:ascii="Century Gothic" w:hAnsi="Century Gothic" w:cs="HelveticaNeue-Light"/>
                <w:sz w:val="16"/>
                <w:szCs w:val="16"/>
              </w:rPr>
              <w:t>db</w:t>
            </w:r>
            <w:proofErr w:type="spellEnd"/>
            <w:r w:rsidRPr="005870D0">
              <w:rPr>
                <w:rFonts w:ascii="Century Gothic" w:hAnsi="Century Gothic" w:cs="HelveticaNeue-Light"/>
                <w:sz w:val="16"/>
                <w:szCs w:val="16"/>
              </w:rPr>
              <w:t xml:space="preserve"> IIC Gb, </w:t>
            </w:r>
            <w:proofErr w:type="spellStart"/>
            <w:r w:rsidRPr="005870D0">
              <w:rPr>
                <w:rFonts w:ascii="Century Gothic" w:hAnsi="Century Gothic" w:cs="HelveticaNeue-Light"/>
                <w:sz w:val="16"/>
                <w:szCs w:val="16"/>
              </w:rPr>
              <w:t>Exeb</w:t>
            </w:r>
            <w:proofErr w:type="spellEnd"/>
            <w:r w:rsidRPr="005870D0">
              <w:rPr>
                <w:rFonts w:ascii="Century Gothic" w:hAnsi="Century Gothic" w:cs="HelveticaNeue-Light"/>
                <w:sz w:val="16"/>
                <w:szCs w:val="16"/>
              </w:rPr>
              <w:t xml:space="preserve"> IIC Gd, Ex ta IIIC Da. Ex II 3G, </w:t>
            </w:r>
            <w:proofErr w:type="gramStart"/>
            <w:r w:rsidRPr="005870D0">
              <w:rPr>
                <w:rFonts w:ascii="Century Gothic" w:hAnsi="Century Gothic" w:cs="HelveticaNeue-Light"/>
                <w:sz w:val="16"/>
                <w:szCs w:val="16"/>
              </w:rPr>
              <w:t xml:space="preserve">Ex </w:t>
            </w:r>
            <w:proofErr w:type="spellStart"/>
            <w:r w:rsidRPr="005870D0">
              <w:rPr>
                <w:rFonts w:ascii="Century Gothic" w:hAnsi="Century Gothic" w:cs="HelveticaNeue-Light"/>
                <w:sz w:val="16"/>
                <w:szCs w:val="16"/>
              </w:rPr>
              <w:t>nR</w:t>
            </w:r>
            <w:proofErr w:type="spellEnd"/>
            <w:proofErr w:type="gramEnd"/>
            <w:r w:rsidRPr="005870D0">
              <w:rPr>
                <w:rFonts w:ascii="Century Gothic" w:hAnsi="Century Gothic" w:cs="HelveticaNeue-Light"/>
                <w:sz w:val="16"/>
                <w:szCs w:val="16"/>
              </w:rPr>
              <w:t xml:space="preserve"> IIC </w:t>
            </w:r>
            <w:proofErr w:type="spellStart"/>
            <w:r w:rsidRPr="005870D0">
              <w:rPr>
                <w:rFonts w:ascii="Century Gothic" w:hAnsi="Century Gothic" w:cs="HelveticaNeue-Light"/>
                <w:sz w:val="16"/>
                <w:szCs w:val="16"/>
              </w:rPr>
              <w:t>Gc</w:t>
            </w:r>
            <w:proofErr w:type="spellEnd"/>
            <w:r w:rsidR="00B10FC9">
              <w:rPr>
                <w:rFonts w:ascii="Century Gothic" w:hAnsi="Century Gothic" w:cs="HelveticaNeue-Light"/>
                <w:sz w:val="16"/>
                <w:szCs w:val="16"/>
              </w:rPr>
              <w:t xml:space="preserve">, </w:t>
            </w:r>
            <w:proofErr w:type="gramStart"/>
            <w:r w:rsidR="00B10FC9">
              <w:rPr>
                <w:rFonts w:ascii="Century Gothic" w:hAnsi="Century Gothic" w:cs="HelveticaNeue-Light"/>
                <w:sz w:val="16"/>
                <w:szCs w:val="16"/>
              </w:rPr>
              <w:t>Ex I</w:t>
            </w:r>
            <w:proofErr w:type="gramEnd"/>
            <w:r w:rsidR="00B10FC9">
              <w:rPr>
                <w:rFonts w:ascii="Century Gothic" w:hAnsi="Century Gothic" w:cs="HelveticaNeue-Light"/>
                <w:sz w:val="16"/>
                <w:szCs w:val="16"/>
              </w:rPr>
              <w:t xml:space="preserve"> M2 Ex </w:t>
            </w:r>
            <w:proofErr w:type="spellStart"/>
            <w:r w:rsidR="00B10FC9">
              <w:rPr>
                <w:rFonts w:ascii="Century Gothic" w:hAnsi="Century Gothic" w:cs="HelveticaNeue-Light"/>
                <w:sz w:val="16"/>
                <w:szCs w:val="16"/>
              </w:rPr>
              <w:t>db</w:t>
            </w:r>
            <w:proofErr w:type="spellEnd"/>
            <w:r w:rsidR="00B10FC9">
              <w:rPr>
                <w:rFonts w:ascii="Century Gothic" w:hAnsi="Century Gothic" w:cs="HelveticaNeue-Light"/>
                <w:sz w:val="16"/>
                <w:szCs w:val="16"/>
              </w:rPr>
              <w:t xml:space="preserve"> I Mb, Ex</w:t>
            </w:r>
            <w:r w:rsidR="00976643">
              <w:rPr>
                <w:rFonts w:ascii="Century Gothic" w:hAnsi="Century Gothic" w:cs="HelveticaNeue-Light"/>
                <w:sz w:val="16"/>
                <w:szCs w:val="16"/>
              </w:rPr>
              <w:t xml:space="preserve"> </w:t>
            </w:r>
            <w:proofErr w:type="spellStart"/>
            <w:r w:rsidR="00976643">
              <w:rPr>
                <w:rFonts w:ascii="Century Gothic" w:hAnsi="Century Gothic" w:cs="HelveticaNeue-Light"/>
                <w:sz w:val="16"/>
                <w:szCs w:val="16"/>
              </w:rPr>
              <w:t>eb</w:t>
            </w:r>
            <w:proofErr w:type="spellEnd"/>
            <w:r w:rsidR="00976643">
              <w:rPr>
                <w:rFonts w:ascii="Century Gothic" w:hAnsi="Century Gothic" w:cs="HelveticaNeue-Light"/>
                <w:sz w:val="16"/>
                <w:szCs w:val="16"/>
              </w:rPr>
              <w:t xml:space="preserve"> I Mb</w:t>
            </w:r>
          </w:p>
        </w:tc>
      </w:tr>
      <w:tr w:rsidR="003F4716" w:rsidRPr="00952C86" w14:paraId="21681A2D" w14:textId="77777777" w:rsidTr="00151156">
        <w:trPr>
          <w:trHeight w:val="269"/>
        </w:trPr>
        <w:tc>
          <w:tcPr>
            <w:tcW w:w="3047" w:type="dxa"/>
            <w:shd w:val="clear" w:color="000000" w:fill="FFFFFF"/>
            <w:noWrap/>
            <w:vAlign w:val="center"/>
          </w:tcPr>
          <w:p w14:paraId="101AB476" w14:textId="77777777" w:rsidR="003F4716" w:rsidRPr="008659D5" w:rsidRDefault="003F4716" w:rsidP="003F471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AUTRES </w:t>
            </w:r>
            <w:r w:rsidRPr="008659D5">
              <w:rPr>
                <w:rFonts w:ascii="Century Gothic" w:hAnsi="Century Gothic"/>
                <w:b/>
                <w:sz w:val="16"/>
                <w:szCs w:val="16"/>
              </w:rPr>
              <w:t>CERTIFICATION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S</w:t>
            </w:r>
          </w:p>
        </w:tc>
        <w:tc>
          <w:tcPr>
            <w:tcW w:w="7579" w:type="dxa"/>
            <w:shd w:val="clear" w:color="000000" w:fill="FFFFFF"/>
            <w:noWrap/>
            <w:vAlign w:val="center"/>
          </w:tcPr>
          <w:p w14:paraId="6B89D2C7" w14:textId="2C4F7A93" w:rsidR="009E49CE" w:rsidRPr="00952C86" w:rsidRDefault="003F4716" w:rsidP="003F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sz w:val="16"/>
                <w:szCs w:val="16"/>
              </w:rPr>
            </w:pPr>
            <w:proofErr w:type="spellStart"/>
            <w:r w:rsidRPr="00952C86">
              <w:rPr>
                <w:rFonts w:ascii="Century Gothic" w:hAnsi="Century Gothic" w:cs="Century Gothic"/>
                <w:sz w:val="16"/>
                <w:szCs w:val="16"/>
              </w:rPr>
              <w:t>IECEx</w:t>
            </w:r>
            <w:proofErr w:type="spellEnd"/>
            <w:r w:rsidRPr="00952C86">
              <w:rPr>
                <w:rFonts w:ascii="Century Gothic" w:hAnsi="Century Gothic" w:cs="Century Gothic"/>
                <w:sz w:val="16"/>
                <w:szCs w:val="16"/>
              </w:rPr>
              <w:t xml:space="preserve">, </w:t>
            </w:r>
            <w:proofErr w:type="spellStart"/>
            <w:r w:rsidRPr="00952C86">
              <w:rPr>
                <w:rFonts w:ascii="Century Gothic" w:hAnsi="Century Gothic" w:cs="Century Gothic"/>
                <w:sz w:val="16"/>
                <w:szCs w:val="16"/>
              </w:rPr>
              <w:t>Ukr</w:t>
            </w:r>
            <w:proofErr w:type="spellEnd"/>
            <w:r w:rsidRPr="00952C86">
              <w:rPr>
                <w:rFonts w:ascii="Century Gothic" w:hAnsi="Century Gothic" w:cs="Century Gothic"/>
                <w:sz w:val="16"/>
                <w:szCs w:val="16"/>
              </w:rPr>
              <w:t xml:space="preserve"> SEPRO, </w:t>
            </w:r>
            <w:r w:rsidR="002F6F2C" w:rsidRPr="00952C86">
              <w:rPr>
                <w:rFonts w:ascii="Century Gothic" w:hAnsi="Century Gothic" w:cs="Century Gothic"/>
                <w:sz w:val="16"/>
                <w:szCs w:val="16"/>
              </w:rPr>
              <w:t>CCC</w:t>
            </w:r>
            <w:r w:rsidRPr="00952C86">
              <w:rPr>
                <w:rFonts w:ascii="Century Gothic" w:hAnsi="Century Gothic" w:cs="Century Gothic"/>
                <w:sz w:val="16"/>
                <w:szCs w:val="16"/>
              </w:rPr>
              <w:t xml:space="preserve">, </w:t>
            </w:r>
            <w:r w:rsidR="00144B64" w:rsidRPr="00952C86">
              <w:rPr>
                <w:rFonts w:ascii="Century Gothic" w:hAnsi="Century Gothic" w:cs="Century Gothic"/>
                <w:sz w:val="16"/>
                <w:szCs w:val="16"/>
              </w:rPr>
              <w:t>CCOE/</w:t>
            </w:r>
            <w:r w:rsidRPr="00952C86">
              <w:rPr>
                <w:rFonts w:ascii="Century Gothic" w:hAnsi="Century Gothic" w:cs="Century Gothic"/>
                <w:sz w:val="16"/>
                <w:szCs w:val="16"/>
              </w:rPr>
              <w:t>PESO</w:t>
            </w:r>
            <w:r w:rsidR="00CC30DF" w:rsidRPr="00952C86">
              <w:rPr>
                <w:rFonts w:ascii="Century Gothic" w:hAnsi="Century Gothic" w:cs="Century Gothic"/>
                <w:sz w:val="16"/>
                <w:szCs w:val="16"/>
              </w:rPr>
              <w:t xml:space="preserve">, </w:t>
            </w:r>
            <w:r w:rsidR="00D01BD2" w:rsidRPr="00952C86">
              <w:rPr>
                <w:rFonts w:ascii="Century Gothic" w:hAnsi="Century Gothic" w:cs="Century Gothic"/>
                <w:sz w:val="16"/>
                <w:szCs w:val="16"/>
              </w:rPr>
              <w:t>SANS, ECAS.</w:t>
            </w:r>
            <w:r w:rsidR="00952C86" w:rsidRPr="00952C86">
              <w:rPr>
                <w:rFonts w:ascii="Century Gothic" w:hAnsi="Century Gothic" w:cs="Century Gothic"/>
                <w:sz w:val="16"/>
                <w:szCs w:val="16"/>
              </w:rPr>
              <w:t xml:space="preserve"> </w:t>
            </w:r>
            <w:r w:rsidR="003D6914" w:rsidRPr="00952C86">
              <w:rPr>
                <w:rFonts w:ascii="Century Gothic" w:hAnsi="Century Gothic" w:cs="Century Gothic"/>
                <w:sz w:val="16"/>
                <w:szCs w:val="16"/>
              </w:rPr>
              <w:t>UKEX</w:t>
            </w:r>
            <w:r w:rsidR="008E351C" w:rsidRPr="00952C86">
              <w:rPr>
                <w:rFonts w:ascii="Century Gothic" w:hAnsi="Century Gothic" w:cs="Century Gothic"/>
                <w:sz w:val="16"/>
                <w:szCs w:val="16"/>
              </w:rPr>
              <w:t xml:space="preserve"> RETIE</w:t>
            </w:r>
          </w:p>
        </w:tc>
      </w:tr>
      <w:tr w:rsidR="003F4716" w:rsidRPr="00C62586" w14:paraId="5DE84BCB" w14:textId="77777777" w:rsidTr="00151156">
        <w:trPr>
          <w:trHeight w:val="273"/>
        </w:trPr>
        <w:tc>
          <w:tcPr>
            <w:tcW w:w="3047" w:type="dxa"/>
            <w:shd w:val="clear" w:color="000000" w:fill="FFFFFF"/>
            <w:noWrap/>
            <w:vAlign w:val="center"/>
          </w:tcPr>
          <w:p w14:paraId="31C0E9D2" w14:textId="77777777" w:rsidR="003F4716" w:rsidRPr="008659D5" w:rsidRDefault="003F4716" w:rsidP="003F471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CERTIFICATION MARINE</w:t>
            </w:r>
          </w:p>
        </w:tc>
        <w:tc>
          <w:tcPr>
            <w:tcW w:w="7579" w:type="dxa"/>
            <w:shd w:val="clear" w:color="000000" w:fill="FFFFFF"/>
            <w:noWrap/>
            <w:vAlign w:val="center"/>
          </w:tcPr>
          <w:p w14:paraId="50D6DCFA" w14:textId="0C6676F6" w:rsidR="003F4716" w:rsidRPr="008659D5" w:rsidRDefault="003F4716" w:rsidP="003F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LRS, DNV</w:t>
            </w:r>
            <w:r w:rsidR="00765E54">
              <w:rPr>
                <w:rFonts w:ascii="Century Gothic" w:hAnsi="Century Gothic" w:cs="Century Gothic"/>
                <w:sz w:val="16"/>
                <w:szCs w:val="16"/>
              </w:rPr>
              <w:t xml:space="preserve"> et</w:t>
            </w:r>
            <w:r>
              <w:rPr>
                <w:rFonts w:ascii="Century Gothic" w:hAnsi="Century Gothic" w:cs="Century Gothic"/>
                <w:sz w:val="16"/>
                <w:szCs w:val="16"/>
              </w:rPr>
              <w:t xml:space="preserve"> ABS </w:t>
            </w:r>
          </w:p>
        </w:tc>
      </w:tr>
      <w:tr w:rsidR="003F4716" w:rsidRPr="00C62586" w14:paraId="209CBBDD" w14:textId="77777777" w:rsidTr="00151156">
        <w:trPr>
          <w:trHeight w:val="291"/>
        </w:trPr>
        <w:tc>
          <w:tcPr>
            <w:tcW w:w="3047" w:type="dxa"/>
            <w:shd w:val="clear" w:color="000000" w:fill="FFFFFF"/>
            <w:noWrap/>
            <w:vAlign w:val="center"/>
            <w:hideMark/>
          </w:tcPr>
          <w:p w14:paraId="33B096F2" w14:textId="77777777" w:rsidR="003F4716" w:rsidRPr="008659D5" w:rsidRDefault="003F4716" w:rsidP="003F471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8659D5">
              <w:rPr>
                <w:rFonts w:ascii="Century Gothic" w:hAnsi="Century Gothic"/>
                <w:b/>
                <w:sz w:val="16"/>
                <w:szCs w:val="16"/>
              </w:rPr>
              <w:t>TEMPERATURE DE CERTIFICATION</w:t>
            </w:r>
          </w:p>
        </w:tc>
        <w:tc>
          <w:tcPr>
            <w:tcW w:w="7579" w:type="dxa"/>
            <w:shd w:val="clear" w:color="000000" w:fill="FFFFFF"/>
            <w:noWrap/>
            <w:vAlign w:val="center"/>
            <w:hideMark/>
          </w:tcPr>
          <w:p w14:paraId="189B807B" w14:textId="45F80D63" w:rsidR="003F4716" w:rsidRPr="008659D5" w:rsidRDefault="003F4716" w:rsidP="003F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MyriadPro-Cond"/>
                <w:sz w:val="16"/>
                <w:szCs w:val="16"/>
              </w:rPr>
            </w:pPr>
            <w:r>
              <w:rPr>
                <w:rFonts w:ascii="Century Gothic" w:hAnsi="Century Gothic" w:cs="MyriadPro-Cond"/>
                <w:sz w:val="16"/>
                <w:szCs w:val="16"/>
              </w:rPr>
              <w:t>De -60°C à +130°C en standard.</w:t>
            </w:r>
          </w:p>
        </w:tc>
      </w:tr>
      <w:tr w:rsidR="003F4716" w:rsidRPr="00C62586" w14:paraId="5893C0BC" w14:textId="77777777" w:rsidTr="00151156">
        <w:trPr>
          <w:trHeight w:val="267"/>
        </w:trPr>
        <w:tc>
          <w:tcPr>
            <w:tcW w:w="3047" w:type="dxa"/>
            <w:shd w:val="clear" w:color="000000" w:fill="FFFFFF"/>
            <w:noWrap/>
            <w:vAlign w:val="center"/>
          </w:tcPr>
          <w:p w14:paraId="37DFC435" w14:textId="77777777" w:rsidR="003F4716" w:rsidRPr="008659D5" w:rsidRDefault="003F4716" w:rsidP="003F4716">
            <w:pPr>
              <w:pStyle w:val="Sansinterligne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ETANCHEITE</w:t>
            </w:r>
          </w:p>
        </w:tc>
        <w:tc>
          <w:tcPr>
            <w:tcW w:w="7579" w:type="dxa"/>
            <w:shd w:val="clear" w:color="000000" w:fill="FFFFFF"/>
            <w:noWrap/>
            <w:vAlign w:val="center"/>
          </w:tcPr>
          <w:p w14:paraId="1E770491" w14:textId="471CBDF3" w:rsidR="003F4716" w:rsidRDefault="003F4716" w:rsidP="003F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IP66 et IP67. IP68 avec accessoires CMP. IP68 pour 12 heures sous 30 mètres d’eau</w:t>
            </w:r>
          </w:p>
          <w:p w14:paraId="56F6E3F3" w14:textId="5EB1B704" w:rsidR="003F4716" w:rsidRPr="008659D5" w:rsidRDefault="003F4716" w:rsidP="003F4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Protection DELUGE : Conforme au DTS01 : 91.</w:t>
            </w:r>
          </w:p>
        </w:tc>
      </w:tr>
      <w:tr w:rsidR="003F4716" w:rsidRPr="00C62586" w14:paraId="1454D266" w14:textId="77777777" w:rsidTr="00772221">
        <w:trPr>
          <w:trHeight w:val="204"/>
        </w:trPr>
        <w:tc>
          <w:tcPr>
            <w:tcW w:w="3047" w:type="dxa"/>
            <w:shd w:val="clear" w:color="000000" w:fill="FFFFFF"/>
            <w:noWrap/>
            <w:vAlign w:val="center"/>
            <w:hideMark/>
          </w:tcPr>
          <w:p w14:paraId="3755D5DF" w14:textId="77777777" w:rsidR="003F4716" w:rsidRPr="008659D5" w:rsidRDefault="003F4716" w:rsidP="003F4716">
            <w:pPr>
              <w:pStyle w:val="Sansinterligne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MATIERE</w:t>
            </w:r>
          </w:p>
        </w:tc>
        <w:tc>
          <w:tcPr>
            <w:tcW w:w="7579" w:type="dxa"/>
            <w:shd w:val="clear" w:color="000000" w:fill="FFFFFF"/>
            <w:noWrap/>
            <w:vAlign w:val="center"/>
            <w:hideMark/>
          </w:tcPr>
          <w:p w14:paraId="72FAA33A" w14:textId="77027322" w:rsidR="003F4716" w:rsidRPr="008659D5" w:rsidRDefault="003F4716" w:rsidP="003F4716">
            <w:pPr>
              <w:pStyle w:val="Sansinterligne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Laiton nickelé en standard. Disponible en laiton, inox ou aluminium</w:t>
            </w:r>
          </w:p>
        </w:tc>
      </w:tr>
      <w:tr w:rsidR="00E84080" w:rsidRPr="00C62586" w14:paraId="5E38C9A4" w14:textId="77777777" w:rsidTr="00772221">
        <w:trPr>
          <w:trHeight w:val="204"/>
        </w:trPr>
        <w:tc>
          <w:tcPr>
            <w:tcW w:w="3047" w:type="dxa"/>
            <w:shd w:val="clear" w:color="000000" w:fill="FFFFFF"/>
            <w:noWrap/>
            <w:vAlign w:val="center"/>
          </w:tcPr>
          <w:p w14:paraId="22A11122" w14:textId="2A6DD766" w:rsidR="00E84080" w:rsidRDefault="00E84080" w:rsidP="00E84080">
            <w:pPr>
              <w:pStyle w:val="Sansinterligne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JOINT</w:t>
            </w:r>
          </w:p>
        </w:tc>
        <w:tc>
          <w:tcPr>
            <w:tcW w:w="7579" w:type="dxa"/>
            <w:shd w:val="clear" w:color="000000" w:fill="FFFFFF"/>
            <w:noWrap/>
            <w:vAlign w:val="center"/>
          </w:tcPr>
          <w:p w14:paraId="181AFBC1" w14:textId="776BB97D" w:rsidR="00E84080" w:rsidRDefault="00E84080" w:rsidP="00E84080">
            <w:pPr>
              <w:pStyle w:val="Sansinterligne"/>
              <w:rPr>
                <w:rFonts w:ascii="Century Gothic" w:hAnsi="Century Gothic" w:cs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CMP SOLO élastomère dégageant peu de fumée ni halogène</w:t>
            </w:r>
          </w:p>
        </w:tc>
      </w:tr>
      <w:tr w:rsidR="00E84080" w:rsidRPr="00C62586" w14:paraId="763963A6" w14:textId="77777777" w:rsidTr="00772221">
        <w:trPr>
          <w:trHeight w:val="204"/>
        </w:trPr>
        <w:tc>
          <w:tcPr>
            <w:tcW w:w="3047" w:type="dxa"/>
            <w:shd w:val="clear" w:color="000000" w:fill="FFFFFF"/>
            <w:noWrap/>
            <w:vAlign w:val="center"/>
          </w:tcPr>
          <w:p w14:paraId="15183CF1" w14:textId="061C6A58" w:rsidR="00E84080" w:rsidRPr="008659D5" w:rsidRDefault="00E84080" w:rsidP="00E84080">
            <w:pPr>
              <w:pStyle w:val="Sansinterligne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ACCESSOIRES DISPONIBLES</w:t>
            </w:r>
          </w:p>
        </w:tc>
        <w:tc>
          <w:tcPr>
            <w:tcW w:w="7579" w:type="dxa"/>
            <w:shd w:val="clear" w:color="000000" w:fill="FFFFFF"/>
            <w:noWrap/>
            <w:vAlign w:val="center"/>
          </w:tcPr>
          <w:p w14:paraId="5DE6B1A1" w14:textId="47B285B5" w:rsidR="00E84080" w:rsidRPr="008659D5" w:rsidRDefault="00E84080" w:rsidP="00E84080">
            <w:pPr>
              <w:pStyle w:val="Sansinterligne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Joint, écrou, languette de masse,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rondell</w:t>
            </w:r>
            <w:proofErr w:type="spellEnd"/>
            <w:r w:rsidR="007D277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 éventail, manchon protecteur, adaptateur </w:t>
            </w:r>
          </w:p>
        </w:tc>
      </w:tr>
    </w:tbl>
    <w:p w14:paraId="41A7D53E" w14:textId="57C17340" w:rsidR="00E84080" w:rsidRPr="001E2B9E" w:rsidRDefault="00E84080" w:rsidP="00587D06">
      <w:pPr>
        <w:tabs>
          <w:tab w:val="left" w:pos="4755"/>
        </w:tabs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page" w:horzAnchor="margin" w:tblpY="9374"/>
        <w:tblW w:w="6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980"/>
        <w:gridCol w:w="860"/>
        <w:gridCol w:w="1180"/>
        <w:gridCol w:w="990"/>
        <w:gridCol w:w="1276"/>
      </w:tblGrid>
      <w:tr w:rsidR="00FE5819" w:rsidRPr="00FE5819" w14:paraId="08565254" w14:textId="77777777" w:rsidTr="00FE5819">
        <w:trPr>
          <w:trHeight w:val="270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14EF6AF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Taille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5A54A3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Filetage</w:t>
            </w: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br/>
              <w:t>Métrique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6DF2D7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Filetage</w:t>
            </w: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br/>
              <w:t>NPT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A053C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Filetage</w:t>
            </w:r>
            <w:r w:rsidRPr="00FE5819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br/>
              <w:t>NPT option</w:t>
            </w:r>
          </w:p>
        </w:tc>
        <w:tc>
          <w:tcPr>
            <w:tcW w:w="22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77B48D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Diamètre de serrage (mm)</w:t>
            </w:r>
          </w:p>
        </w:tc>
      </w:tr>
      <w:tr w:rsidR="00FE5819" w:rsidRPr="00FE5819" w14:paraId="7693EC28" w14:textId="77777777" w:rsidTr="00FE5819">
        <w:trPr>
          <w:trHeight w:val="256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A11078" w14:textId="77777777" w:rsidR="00FE5819" w:rsidRPr="00FE5819" w:rsidRDefault="00FE5819" w:rsidP="00FE581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01AF06" w14:textId="77777777" w:rsidR="00FE5819" w:rsidRPr="00FE5819" w:rsidRDefault="00FE5819" w:rsidP="00FE581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45484" w14:textId="77777777" w:rsidR="00FE5819" w:rsidRPr="00FE5819" w:rsidRDefault="00FE5819" w:rsidP="00FE581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4B35E7" w14:textId="77777777" w:rsidR="00FE5819" w:rsidRPr="00FE5819" w:rsidRDefault="00FE5819" w:rsidP="00FE581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5FB29E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Min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406C2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Max</w:t>
            </w:r>
          </w:p>
        </w:tc>
      </w:tr>
      <w:tr w:rsidR="00FE5819" w:rsidRPr="00FE5819" w14:paraId="5CC9C23B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7B6C4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B36FA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8CA04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---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AFA4E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i/>
                <w:iCs/>
                <w:color w:val="000000"/>
                <w:sz w:val="16"/>
                <w:szCs w:val="16"/>
                <w:lang w:eastAsia="fr-FR"/>
              </w:rPr>
              <w:t>---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17008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13B9C0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8,0</w:t>
            </w:r>
          </w:p>
        </w:tc>
      </w:tr>
      <w:tr w:rsidR="00FE5819" w:rsidRPr="00FE5819" w14:paraId="40258C6A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3636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20S16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9B39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98DE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1/2"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8192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3/4"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A0E0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054E4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8,0</w:t>
            </w:r>
          </w:p>
        </w:tc>
      </w:tr>
      <w:tr w:rsidR="00FE5819" w:rsidRPr="00FE5819" w14:paraId="1A61C5F6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9353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20S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C8AB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2927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1/2"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9F9F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3/4"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8A87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B928DF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11,2</w:t>
            </w:r>
          </w:p>
        </w:tc>
      </w:tr>
      <w:tr w:rsidR="00FE5819" w:rsidRPr="00FE5819" w14:paraId="0F8B1C5E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24C4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4819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B935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1/2"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DCBB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3/4"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A76F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E1B54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13,5</w:t>
            </w:r>
          </w:p>
        </w:tc>
      </w:tr>
      <w:tr w:rsidR="00FE5819" w:rsidRPr="00FE5819" w14:paraId="6BD101C7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F420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20L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14F62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F41AF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1/2"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7C3AB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3/4"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A62F2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52A000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14,0</w:t>
            </w:r>
          </w:p>
        </w:tc>
      </w:tr>
      <w:tr w:rsidR="00FE5819" w:rsidRPr="00FE5819" w14:paraId="1E2B9EE5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3111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4A19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4A4C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3/4"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F557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D922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4AE9E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19,5</w:t>
            </w:r>
          </w:p>
        </w:tc>
      </w:tr>
      <w:tr w:rsidR="00FE5819" w:rsidRPr="00FE5819" w14:paraId="769FF48D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B7336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25L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FA50D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B3AC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3/4"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8A00E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195E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B714A5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20,0</w:t>
            </w:r>
          </w:p>
        </w:tc>
      </w:tr>
      <w:tr w:rsidR="00FE5819" w:rsidRPr="00FE5819" w14:paraId="03945878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B3AA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7712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C030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B254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1.1/4"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FF89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7D507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25,5</w:t>
            </w:r>
          </w:p>
        </w:tc>
      </w:tr>
      <w:tr w:rsidR="00FE5819" w:rsidRPr="00FE5819" w14:paraId="49F20E6F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2AEC9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32L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841E5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49ED3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DB3B5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1.1/4"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40ECA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B8506C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26,3</w:t>
            </w:r>
          </w:p>
        </w:tc>
      </w:tr>
      <w:tr w:rsidR="00FE5819" w:rsidRPr="00FE5819" w14:paraId="12572DE3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91F0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8752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142E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1.1/4"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F5D0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1.1/2"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02E1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33552A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32,2</w:t>
            </w:r>
          </w:p>
        </w:tc>
      </w:tr>
      <w:tr w:rsidR="00FE5819" w:rsidRPr="00FE5819" w14:paraId="6B229315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1A3C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50S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2F30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118B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1.1/2"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B174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2"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6C34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B0885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38,2</w:t>
            </w:r>
          </w:p>
        </w:tc>
      </w:tr>
      <w:tr w:rsidR="00FE5819" w:rsidRPr="00FE5819" w14:paraId="212F6857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7262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E6DB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1D74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2"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9FF7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2.1/2"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A2BE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D2EF6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44,0</w:t>
            </w:r>
          </w:p>
        </w:tc>
      </w:tr>
      <w:tr w:rsidR="00FE5819" w:rsidRPr="00FE5819" w14:paraId="4158E5F4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8455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63S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8997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6875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2"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1B0E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2.1/2"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DE06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A6246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49,9</w:t>
            </w:r>
          </w:p>
        </w:tc>
      </w:tr>
      <w:tr w:rsidR="00FE5819" w:rsidRPr="00FE5819" w14:paraId="11F143D5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A945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7790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8B55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2.1/2"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0250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8702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650AA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54,9</w:t>
            </w:r>
          </w:p>
        </w:tc>
      </w:tr>
      <w:tr w:rsidR="00FE5819" w:rsidRPr="00FE5819" w14:paraId="52A416EF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ED16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75S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535C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DFB2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2.1/2"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5907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1F35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D20E7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61,9</w:t>
            </w:r>
          </w:p>
        </w:tc>
      </w:tr>
      <w:tr w:rsidR="00FE5819" w:rsidRPr="00FE5819" w14:paraId="0B503EE8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A091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E166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D04F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40C3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3.1/2"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5F6C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558E6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67,9</w:t>
            </w:r>
          </w:p>
        </w:tc>
      </w:tr>
      <w:tr w:rsidR="00FE5819" w:rsidRPr="00FE5819" w14:paraId="6119CC74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0B79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D57B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B630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3.1/2"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157E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4"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7C9B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C2D7C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79,9</w:t>
            </w:r>
          </w:p>
        </w:tc>
      </w:tr>
      <w:tr w:rsidR="00FE5819" w:rsidRPr="00FE5819" w14:paraId="7845249C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7940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506F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9768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3.1/2"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259C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4"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8751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730BB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89,0</w:t>
            </w:r>
          </w:p>
        </w:tc>
      </w:tr>
      <w:tr w:rsidR="00FE5819" w:rsidRPr="00FE5819" w14:paraId="500BAEA5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7B19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1C77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C56A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4"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5897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i/>
                <w:iCs/>
                <w:color w:val="000000"/>
                <w:sz w:val="16"/>
                <w:szCs w:val="16"/>
                <w:lang w:eastAsia="fr-FR"/>
              </w:rPr>
              <w:t>5"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4DAE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AE83A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97,9</w:t>
            </w:r>
          </w:p>
        </w:tc>
      </w:tr>
      <w:tr w:rsidR="00FE5819" w:rsidRPr="00FE5819" w14:paraId="737C4A1A" w14:textId="77777777" w:rsidTr="00FE5819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37C4E8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fr-FR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89F7BC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M130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F1C017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5"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62EF32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i/>
                <w:iCs/>
                <w:color w:val="000000"/>
                <w:sz w:val="16"/>
                <w:szCs w:val="16"/>
                <w:lang w:eastAsia="fr-FR"/>
              </w:rPr>
              <w:t>---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7F3DE3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5F672" w14:textId="77777777" w:rsidR="00FE5819" w:rsidRPr="00FE5819" w:rsidRDefault="00FE5819" w:rsidP="00FE581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</w:pPr>
            <w:r w:rsidRPr="00FE5819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fr-FR"/>
              </w:rPr>
              <w:t>114,9</w:t>
            </w:r>
          </w:p>
        </w:tc>
      </w:tr>
    </w:tbl>
    <w:p w14:paraId="6A0D14C6" w14:textId="336F3492" w:rsidR="00500427" w:rsidRPr="00500427" w:rsidRDefault="00085129" w:rsidP="00500427">
      <w:pPr>
        <w:rPr>
          <w:rFonts w:ascii="Century Gothic" w:hAnsi="Century Gothic"/>
          <w:sz w:val="24"/>
          <w:szCs w:val="24"/>
          <w:lang w:eastAsia="fr-FR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39A201C5" wp14:editId="24A91146">
            <wp:simplePos x="0" y="0"/>
            <wp:positionH relativeFrom="column">
              <wp:posOffset>1558986</wp:posOffset>
            </wp:positionH>
            <wp:positionV relativeFrom="paragraph">
              <wp:posOffset>3692544</wp:posOffset>
            </wp:positionV>
            <wp:extent cx="1118899" cy="1040040"/>
            <wp:effectExtent l="0" t="0" r="5080" b="8255"/>
            <wp:wrapNone/>
            <wp:docPr id="782847524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99" cy="104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B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A36407" wp14:editId="4EEE1EDB">
                <wp:simplePos x="0" y="0"/>
                <wp:positionH relativeFrom="column">
                  <wp:posOffset>707513</wp:posOffset>
                </wp:positionH>
                <wp:positionV relativeFrom="paragraph">
                  <wp:posOffset>3658699</wp:posOffset>
                </wp:positionV>
                <wp:extent cx="2006221" cy="1876568"/>
                <wp:effectExtent l="0" t="0" r="13335" b="28575"/>
                <wp:wrapNone/>
                <wp:docPr id="3025179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221" cy="1876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FD5A9" w14:textId="2CAF1078" w:rsidR="00085129" w:rsidRDefault="00085129" w:rsidP="0008512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Option</w:t>
                            </w:r>
                            <w:r w:rsidRPr="00A06073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1848E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144AC47" w14:textId="4C40821B" w:rsidR="00085129" w:rsidRDefault="00085129" w:rsidP="00085129">
                            <w:pPr>
                              <w:pStyle w:val="Sansinterligne"/>
                            </w:pPr>
                          </w:p>
                          <w:p w14:paraId="7F18EADB" w14:textId="77777777" w:rsidR="00085129" w:rsidRPr="00085129" w:rsidRDefault="00085129" w:rsidP="00085129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r w:rsidRPr="00085129">
                              <w:rPr>
                                <w:b/>
                                <w:bCs/>
                              </w:rPr>
                              <w:t xml:space="preserve">Disque </w:t>
                            </w:r>
                          </w:p>
                          <w:p w14:paraId="3F364D25" w14:textId="2992C83F" w:rsidR="00085129" w:rsidRPr="00085129" w:rsidRDefault="00085129" w:rsidP="00085129">
                            <w:pPr>
                              <w:pStyle w:val="Sansinterligne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085129">
                              <w:rPr>
                                <w:b/>
                                <w:bCs/>
                              </w:rPr>
                              <w:t>obturateur</w:t>
                            </w:r>
                            <w:proofErr w:type="gramEnd"/>
                          </w:p>
                          <w:p w14:paraId="58C3D05E" w14:textId="77777777" w:rsidR="00085129" w:rsidRDefault="00085129" w:rsidP="00085129">
                            <w:pPr>
                              <w:pStyle w:val="Sansinterligne"/>
                            </w:pPr>
                          </w:p>
                          <w:p w14:paraId="7F380F1F" w14:textId="77777777" w:rsidR="00085129" w:rsidRDefault="00085129" w:rsidP="00085129">
                            <w:pPr>
                              <w:pStyle w:val="Sansinterligne"/>
                            </w:pPr>
                          </w:p>
                          <w:p w14:paraId="688F9E61" w14:textId="658D2A7F" w:rsidR="00085129" w:rsidRPr="00085129" w:rsidRDefault="00085129" w:rsidP="00085129">
                            <w:pPr>
                              <w:pStyle w:val="Sansinterligne"/>
                            </w:pPr>
                            <w:r>
                              <w:t>Utilisable en opercule de transport, et certifié pour les applications Exe/</w:t>
                            </w:r>
                            <w:proofErr w:type="spellStart"/>
                            <w:r>
                              <w:t>Exi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36407" id="Zone de texte 2" o:spid="_x0000_s1027" type="#_x0000_t202" style="position:absolute;margin-left:55.7pt;margin-top:288.1pt;width:157.95pt;height:14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">
                <v:textbox>
                  <w:txbxContent>
                    <w:p w14:paraId="65CFD5A9" w14:textId="2CAF1078" w:rsidR="00085129" w:rsidRDefault="00085129" w:rsidP="00085129">
                      <w:pPr>
                        <w:rPr>
                          <w:noProof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Option</w:t>
                      </w:r>
                      <w:r w:rsidRPr="00A06073">
                        <w:rPr>
                          <w:sz w:val="20"/>
                          <w:szCs w:val="20"/>
                        </w:rPr>
                        <w:t> </w:t>
                      </w:r>
                      <w:r w:rsidRPr="001848E3">
                        <w:rPr>
                          <w:noProof/>
                        </w:rPr>
                        <w:t xml:space="preserve"> </w:t>
                      </w:r>
                    </w:p>
                    <w:p w14:paraId="7144AC47" w14:textId="4C40821B" w:rsidR="00085129" w:rsidRDefault="00085129" w:rsidP="00085129">
                      <w:pPr>
                        <w:pStyle w:val="Sansinterligne"/>
                      </w:pPr>
                    </w:p>
                    <w:p w14:paraId="7F18EADB" w14:textId="77777777" w:rsidR="00085129" w:rsidRPr="00085129" w:rsidRDefault="00085129" w:rsidP="00085129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r w:rsidRPr="00085129">
                        <w:rPr>
                          <w:b/>
                          <w:bCs/>
                        </w:rPr>
                        <w:t xml:space="preserve">Disque </w:t>
                      </w:r>
                    </w:p>
                    <w:p w14:paraId="3F364D25" w14:textId="2992C83F" w:rsidR="00085129" w:rsidRPr="00085129" w:rsidRDefault="00085129" w:rsidP="00085129">
                      <w:pPr>
                        <w:pStyle w:val="Sansinterligne"/>
                        <w:rPr>
                          <w:b/>
                          <w:bCs/>
                        </w:rPr>
                      </w:pPr>
                      <w:proofErr w:type="gramStart"/>
                      <w:r w:rsidRPr="00085129">
                        <w:rPr>
                          <w:b/>
                          <w:bCs/>
                        </w:rPr>
                        <w:t>obturateur</w:t>
                      </w:r>
                      <w:proofErr w:type="gramEnd"/>
                    </w:p>
                    <w:p w14:paraId="58C3D05E" w14:textId="77777777" w:rsidR="00085129" w:rsidRDefault="00085129" w:rsidP="00085129">
                      <w:pPr>
                        <w:pStyle w:val="Sansinterligne"/>
                      </w:pPr>
                    </w:p>
                    <w:p w14:paraId="7F380F1F" w14:textId="77777777" w:rsidR="00085129" w:rsidRDefault="00085129" w:rsidP="00085129">
                      <w:pPr>
                        <w:pStyle w:val="Sansinterligne"/>
                      </w:pPr>
                    </w:p>
                    <w:p w14:paraId="688F9E61" w14:textId="658D2A7F" w:rsidR="00085129" w:rsidRPr="00085129" w:rsidRDefault="00085129" w:rsidP="00085129">
                      <w:pPr>
                        <w:pStyle w:val="Sansinterligne"/>
                      </w:pPr>
                      <w:r>
                        <w:t>Utilisable en opercule de transport, et certifié pour les applications Exe/</w:t>
                      </w:r>
                      <w:proofErr w:type="spellStart"/>
                      <w:r>
                        <w:t>Exi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E5819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4C1826" wp14:editId="169D08E0">
                <wp:simplePos x="0" y="0"/>
                <wp:positionH relativeFrom="column">
                  <wp:posOffset>786439</wp:posOffset>
                </wp:positionH>
                <wp:positionV relativeFrom="paragraph">
                  <wp:posOffset>2193451</wp:posOffset>
                </wp:positionV>
                <wp:extent cx="1457325" cy="1268095"/>
                <wp:effectExtent l="19050" t="0" r="9525" b="65405"/>
                <wp:wrapNone/>
                <wp:docPr id="725699340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5" cy="1268095"/>
                          <a:chOff x="0" y="0"/>
                          <a:chExt cx="1457673" cy="1268451"/>
                        </a:xfrm>
                      </wpg:grpSpPr>
                      <pic:pic xmlns:pic="http://schemas.openxmlformats.org/drawingml/2006/picture">
                        <pic:nvPicPr>
                          <pic:cNvPr id="104912639" name="Image 16" descr="CAP567089 | Earth Tag | Eaton Crouse-Hinds • GHITECH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9" t="3357" r="8225" b="5114"/>
                          <a:stretch>
                            <a:fillRect/>
                          </a:stretch>
                        </pic:blipFill>
                        <pic:spPr bwMode="auto">
                          <a:xfrm rot="4615736">
                            <a:off x="169790" y="859443"/>
                            <a:ext cx="29781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1227212" name="Image 14" descr="Atex Stopping Plugs - Atex Globa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469" y="0"/>
                            <a:ext cx="33782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98032061" name="Image 1" descr="Une image contenant Accessoire de mode, Bijoux, Pierre précieuse, Fabrication de bijoux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469" y="972541"/>
                            <a:ext cx="300990" cy="295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657360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183" y="449272"/>
                            <a:ext cx="36449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92733262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288230">
                            <a:off x="237807" y="52660"/>
                            <a:ext cx="28384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81261384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914" y="565554"/>
                            <a:ext cx="38798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A671CA" id="Groupe 13" o:spid="_x0000_s1026" style="position:absolute;margin-left:61.9pt;margin-top:172.7pt;width:114.75pt;height:99.85pt;z-index:251656704;mso-width-relative:margin;mso-height-relative:margin" coordsize="14576,126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alt="CAP567089 | Earth Tag | Eaton Crouse-Hinds • GHITECH" style="position:absolute;left:1698;top:8593;width:2978;height:5093;rotation:504161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">
                  <v:imagedata r:id="rId17" o:title="CAP567089 | Earth Tag | Eaton Crouse-Hinds • GHITECH" croptop="2200f" cropbottom="3352f" cropleft="3053f" cropright="5390f"/>
                </v:shape>
                <v:shape id="Image 14" o:spid="_x0000_s1028" type="#_x0000_t75" alt="Atex Stopping Plugs - Atex Global" style="position:absolute;left:10984;width:3378;height:3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">
                  <v:imagedata r:id="rId18" o:title="Atex Stopping Plugs - Atex Global"/>
                </v:shape>
                <v:shape id="Image 1" o:spid="_x0000_s1029" type="#_x0000_t75" alt="Une image contenant Accessoire de mode, Bijoux, Pierre précieuse, Fabrication de bijoux&#10;&#10;Le contenu généré par l’IA peut être incorrect." style="position:absolute;left:10984;top:9725;width:3010;height:2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">
                  <v:imagedata r:id="rId19" o:title="Une image contenant Accessoire de mode, Bijoux, Pierre précieuse, Fabrication de bijoux&#10;&#10;Le contenu généré par l’IA peut être incorrect"/>
                </v:shape>
                <v:shape id="Image 18" o:spid="_x0000_s1030" type="#_x0000_t75" style="position:absolute;left:10931;top:4492;width:3645;height:2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">
                  <v:imagedata r:id="rId20" o:title=""/>
                </v:shape>
                <v:shape id="Image 10" o:spid="_x0000_s1031" type="#_x0000_t75" style="position:absolute;left:2377;top:527;width:2839;height:7594;rotation:359162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">
                  <v:imagedata r:id="rId21" o:title=""/>
                </v:shape>
                <v:shape id="Image 11" o:spid="_x0000_s1032" type="#_x0000_t75" style="position:absolute;left:5699;top:5655;width:3879;height:4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">
                  <v:imagedata r:id="rId22" o:title=""/>
                </v:shape>
              </v:group>
            </w:pict>
          </mc:Fallback>
        </mc:AlternateContent>
      </w:r>
      <w:r w:rsidR="00FE5819" w:rsidRPr="001E2B9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AEA671" wp14:editId="3CEE1286">
                <wp:simplePos x="0" y="0"/>
                <wp:positionH relativeFrom="column">
                  <wp:posOffset>746749</wp:posOffset>
                </wp:positionH>
                <wp:positionV relativeFrom="paragraph">
                  <wp:posOffset>2037352</wp:posOffset>
                </wp:positionV>
                <wp:extent cx="1564005" cy="1537970"/>
                <wp:effectExtent l="0" t="0" r="17145" b="24130"/>
                <wp:wrapNone/>
                <wp:docPr id="4900125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153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91AE9" w14:textId="1013097A" w:rsidR="0055576A" w:rsidRDefault="0055576A" w:rsidP="0055576A">
                            <w:pPr>
                              <w:rPr>
                                <w:noProof/>
                              </w:rPr>
                            </w:pPr>
                            <w:r w:rsidRPr="00A06073">
                              <w:rPr>
                                <w:sz w:val="20"/>
                                <w:szCs w:val="20"/>
                              </w:rPr>
                              <w:t>N’oubliez pas !</w:t>
                            </w:r>
                            <w:r w:rsidRPr="001848E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DFA2A1E" w14:textId="59AE8AE5" w:rsidR="0055576A" w:rsidRDefault="0055576A" w:rsidP="0055576A">
                            <w:pPr>
                              <w:ind w:firstLine="7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EA671" id="_x0000_s1028" type="#_x0000_t202" style="position:absolute;margin-left:58.8pt;margin-top:160.4pt;width:123.15pt;height:12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">
                <v:textbox>
                  <w:txbxContent>
                    <w:p w14:paraId="32291AE9" w14:textId="1013097A" w:rsidR="0055576A" w:rsidRDefault="0055576A" w:rsidP="0055576A">
                      <w:pPr>
                        <w:rPr>
                          <w:noProof/>
                        </w:rPr>
                      </w:pPr>
                      <w:r w:rsidRPr="00A06073">
                        <w:rPr>
                          <w:sz w:val="20"/>
                          <w:szCs w:val="20"/>
                        </w:rPr>
                        <w:t>N’oubliez pas !</w:t>
                      </w:r>
                      <w:r w:rsidRPr="001848E3">
                        <w:rPr>
                          <w:noProof/>
                        </w:rPr>
                        <w:t xml:space="preserve"> </w:t>
                      </w:r>
                    </w:p>
                    <w:p w14:paraId="6DFA2A1E" w14:textId="59AE8AE5" w:rsidR="0055576A" w:rsidRDefault="0055576A" w:rsidP="0055576A">
                      <w:pPr>
                        <w:ind w:firstLine="708"/>
                      </w:pPr>
                    </w:p>
                  </w:txbxContent>
                </v:textbox>
              </v:shape>
            </w:pict>
          </mc:Fallback>
        </mc:AlternateContent>
      </w:r>
    </w:p>
    <w:sectPr w:rsidR="00500427" w:rsidRPr="00500427" w:rsidSect="00EB3202">
      <w:headerReference w:type="default" r:id="rId23"/>
      <w:footerReference w:type="default" r:id="rId24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8280" w14:textId="77777777" w:rsidR="004D6B87" w:rsidRDefault="004D6B87" w:rsidP="00F92B00">
      <w:pPr>
        <w:spacing w:after="0" w:line="240" w:lineRule="auto"/>
      </w:pPr>
      <w:r>
        <w:separator/>
      </w:r>
    </w:p>
  </w:endnote>
  <w:endnote w:type="continuationSeparator" w:id="0">
    <w:p w14:paraId="487347F5" w14:textId="77777777" w:rsidR="004D6B87" w:rsidRDefault="004D6B87" w:rsidP="00F9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Ligh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2CD5" w14:textId="77777777" w:rsidR="009308F9" w:rsidRDefault="00C62586" w:rsidP="009308F9">
    <w:pPr>
      <w:pStyle w:val="Pieddepage"/>
    </w:pPr>
    <w:r>
      <w:rPr>
        <w:rFonts w:ascii="Century Gothic" w:hAnsi="Century Gothic"/>
        <w:noProof/>
        <w:color w:val="FFFFFF" w:themeColor="background1"/>
        <w:sz w:val="40"/>
        <w:lang w:eastAsia="fr-FR"/>
      </w:rPr>
      <mc:AlternateContent>
        <mc:Choice Requires="wps">
          <w:drawing>
            <wp:anchor distT="0" distB="0" distL="114300" distR="114300" simplePos="0" relativeHeight="251480576" behindDoc="0" locked="0" layoutInCell="1" allowOverlap="1" wp14:anchorId="59A84A60" wp14:editId="283A2E73">
              <wp:simplePos x="0" y="0"/>
              <wp:positionH relativeFrom="column">
                <wp:posOffset>6772275</wp:posOffset>
              </wp:positionH>
              <wp:positionV relativeFrom="paragraph">
                <wp:posOffset>-3672840</wp:posOffset>
              </wp:positionV>
              <wp:extent cx="385445" cy="2419350"/>
              <wp:effectExtent l="0" t="0" r="0" b="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445" cy="241935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4B260" w14:textId="77777777" w:rsidR="00AE2CF6" w:rsidRPr="00C62586" w:rsidRDefault="00746EB9" w:rsidP="000F641B">
                          <w:pPr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  <w:sz w:val="28"/>
                            </w:rPr>
                          </w:pPr>
                          <w:r w:rsidRPr="00C62586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</w:rPr>
                            <w:t xml:space="preserve">SOLUTION DE </w:t>
                          </w:r>
                          <w:r w:rsidR="000F641B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</w:rPr>
                            <w:t>CONNEXION ATEX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84A60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32" type="#_x0000_t202" style="position:absolute;margin-left:533.25pt;margin-top:-289.2pt;width:30.35pt;height:190.5pt;z-index:25148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" fillcolor="#7030a0" stroked="f" strokeweight=".5pt">
              <v:textbox style="layout-flow:vertical;mso-layout-flow-alt:bottom-to-top">
                <w:txbxContent>
                  <w:p w14:paraId="38A4B260" w14:textId="77777777" w:rsidR="00AE2CF6" w:rsidRPr="00C62586" w:rsidRDefault="00746EB9" w:rsidP="000F641B">
                    <w:pPr>
                      <w:jc w:val="center"/>
                      <w:rPr>
                        <w:rFonts w:ascii="Century Gothic" w:hAnsi="Century Gothic"/>
                        <w:color w:val="FFFFFF" w:themeColor="background1"/>
                        <w:sz w:val="28"/>
                      </w:rPr>
                    </w:pPr>
                    <w:r w:rsidRPr="00C62586">
                      <w:rPr>
                        <w:rFonts w:ascii="Century Gothic" w:hAnsi="Century Gothic"/>
                        <w:color w:val="FFFFFF" w:themeColor="background1"/>
                        <w:sz w:val="20"/>
                      </w:rPr>
                      <w:t xml:space="preserve">SOLUTION DE </w:t>
                    </w:r>
                    <w:r w:rsidR="000F641B">
                      <w:rPr>
                        <w:rFonts w:ascii="Century Gothic" w:hAnsi="Century Gothic"/>
                        <w:color w:val="FFFFFF" w:themeColor="background1"/>
                        <w:sz w:val="20"/>
                      </w:rPr>
                      <w:t>CONNEXION ATEX</w:t>
                    </w:r>
                  </w:p>
                </w:txbxContent>
              </v:textbox>
            </v:shape>
          </w:pict>
        </mc:Fallback>
      </mc:AlternateContent>
    </w:r>
    <w:r w:rsidR="009308F9" w:rsidRPr="004A72AE">
      <w:rPr>
        <w:noProof/>
        <w:lang w:eastAsia="fr-FR"/>
      </w:rPr>
      <w:drawing>
        <wp:anchor distT="0" distB="0" distL="114300" distR="114300" simplePos="0" relativeHeight="251484672" behindDoc="0" locked="0" layoutInCell="1" allowOverlap="1" wp14:anchorId="45CA8B75" wp14:editId="0654E9E3">
          <wp:simplePos x="0" y="0"/>
          <wp:positionH relativeFrom="column">
            <wp:posOffset>6450965</wp:posOffset>
          </wp:positionH>
          <wp:positionV relativeFrom="paragraph">
            <wp:posOffset>193040</wp:posOffset>
          </wp:positionV>
          <wp:extent cx="593090" cy="572135"/>
          <wp:effectExtent l="0" t="0" r="0" b="0"/>
          <wp:wrapNone/>
          <wp:docPr id="29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 cstate="print">
                    <a:biLevel thresh="2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312" b="96866" l="0" r="97679">
                                <a14:backgroundMark x1="71178" y1="34635" x2="71178" y2="34635"/>
                                <a14:backgroundMark x1="60401" y1="28646" x2="60401" y2="28646"/>
                                <a14:backgroundMark x1="51128" y1="26302" x2="51128" y2="26302"/>
                                <a14:backgroundMark x1="49373" y1="20833" x2="49373" y2="20833"/>
                                <a14:backgroundMark x1="40852" y1="20313" x2="40852" y2="20313"/>
                                <a14:backgroundMark x1="40351" y1="16146" x2="40351" y2="16146"/>
                                <a14:backgroundMark x1="31830" y1="14323" x2="31830" y2="14323"/>
                                <a14:backgroundMark x1="36842" y1="10938" x2="36842" y2="10938"/>
                                <a14:backgroundMark x1="28571" y1="9375" x2="28571" y2="9375"/>
                                <a14:backgroundMark x1="20301" y1="8073" x2="20301" y2="8073"/>
                                <a14:backgroundMark x1="31579" y1="11198" x2="31579" y2="1119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8F9" w:rsidRPr="00F92B00">
      <w:rPr>
        <w:rFonts w:ascii="Century Gothic" w:hAnsi="Century Gothic"/>
        <w:noProof/>
        <w:color w:val="FFFFFF" w:themeColor="background1"/>
        <w:sz w:val="40"/>
        <w:lang w:eastAsia="fr-FR"/>
      </w:rPr>
      <mc:AlternateContent>
        <mc:Choice Requires="wps">
          <w:drawing>
            <wp:anchor distT="0" distB="0" distL="114300" distR="114300" simplePos="0" relativeHeight="251483648" behindDoc="0" locked="0" layoutInCell="1" allowOverlap="1" wp14:anchorId="029D6FE7" wp14:editId="6CDA9A80">
              <wp:simplePos x="0" y="0"/>
              <wp:positionH relativeFrom="column">
                <wp:posOffset>-464820</wp:posOffset>
              </wp:positionH>
              <wp:positionV relativeFrom="paragraph">
                <wp:posOffset>159385</wp:posOffset>
              </wp:positionV>
              <wp:extent cx="7567295" cy="65595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7295" cy="65595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8D4B3F" w14:textId="4972BF57" w:rsidR="009308F9" w:rsidRPr="00345D33" w:rsidRDefault="009C50D7" w:rsidP="009308F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 xml:space="preserve">   </w:t>
                          </w:r>
                          <w:r w:rsidR="009308F9" w:rsidRPr="00345D33"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 xml:space="preserve">ADF Systèmes - 7 Bis avenue de la Baltique - ZA </w:t>
                          </w:r>
                          <w:r w:rsidR="009308F9"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>de Courtabœuf - 91140 VILLEBON-</w:t>
                          </w:r>
                          <w:r w:rsidR="009308F9" w:rsidRPr="00345D33"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>SUR</w:t>
                          </w:r>
                          <w:r w:rsidR="009308F9"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>-</w:t>
                          </w:r>
                          <w:r w:rsidR="009308F9" w:rsidRPr="00345D33"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>YVETTE - FRANCE</w:t>
                          </w:r>
                        </w:p>
                        <w:p w14:paraId="5A8C6AA1" w14:textId="2127AB8D" w:rsidR="009308F9" w:rsidRPr="00345D33" w:rsidRDefault="009C50D7" w:rsidP="009308F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 xml:space="preserve">   </w:t>
                          </w:r>
                          <w:r w:rsidR="009308F9" w:rsidRPr="00345D33"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 xml:space="preserve">Tél. +33(0) 1 69 75 20 90 - Fax +33(0) 1 69 75 20 99 </w:t>
                          </w:r>
                          <w:r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>–</w:t>
                          </w:r>
                          <w:r w:rsidR="009308F9" w:rsidRPr="00345D33"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 xml:space="preserve">Courriel </w:t>
                          </w:r>
                          <w:r w:rsidR="009308F9" w:rsidRPr="00345D33"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>: contact@adf-systemes.fr</w:t>
                          </w:r>
                        </w:p>
                        <w:p w14:paraId="57E38BE9" w14:textId="63E19828" w:rsidR="009308F9" w:rsidRPr="00345D33" w:rsidRDefault="009C50D7" w:rsidP="009308F9">
                          <w:pPr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 xml:space="preserve">   </w:t>
                          </w:r>
                          <w:r w:rsidR="009308F9" w:rsidRPr="00345D33"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 xml:space="preserve">S.A.R.L. au capital de </w:t>
                          </w:r>
                          <w:r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>200 146</w:t>
                          </w:r>
                          <w:r w:rsidR="009308F9" w:rsidRPr="00345D33">
                            <w:rPr>
                              <w:rFonts w:ascii="Century Gothic" w:hAnsi="Century Gothic" w:cs="Arial"/>
                              <w:bCs/>
                              <w:color w:val="FFFFFF" w:themeColor="background1"/>
                              <w:sz w:val="16"/>
                              <w:szCs w:val="18"/>
                            </w:rPr>
                            <w:t xml:space="preserve"> € - SIRET 402 918 932 00037 - APE 4669A - RCS EVRY B402918932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9D6FE7" id="Rectangle 2" o:spid="_x0000_s1033" style="position:absolute;margin-left:-36.6pt;margin-top:12.55pt;width:595.85pt;height:51.65pt;z-index:2514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" fillcolor="red" stroked="f" strokeweight="2pt">
              <v:textbox>
                <w:txbxContent>
                  <w:p w14:paraId="2F8D4B3F" w14:textId="4972BF57" w:rsidR="009308F9" w:rsidRPr="00345D33" w:rsidRDefault="009C50D7" w:rsidP="009308F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</w:pPr>
                    <w:r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 xml:space="preserve">   </w:t>
                    </w:r>
                    <w:r w:rsidR="009308F9" w:rsidRPr="00345D33"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 xml:space="preserve">ADF Systèmes - 7 Bis avenue de la Baltique - ZA </w:t>
                    </w:r>
                    <w:r w:rsidR="009308F9"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>de Courtabœuf - 91140 VILLEBON-</w:t>
                    </w:r>
                    <w:r w:rsidR="009308F9" w:rsidRPr="00345D33"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>SUR</w:t>
                    </w:r>
                    <w:r w:rsidR="009308F9"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>-</w:t>
                    </w:r>
                    <w:r w:rsidR="009308F9" w:rsidRPr="00345D33"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>YVETTE - FRANCE</w:t>
                    </w:r>
                  </w:p>
                  <w:p w14:paraId="5A8C6AA1" w14:textId="2127AB8D" w:rsidR="009308F9" w:rsidRPr="00345D33" w:rsidRDefault="009C50D7" w:rsidP="009308F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</w:pPr>
                    <w:r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 xml:space="preserve">   </w:t>
                    </w:r>
                    <w:r w:rsidR="009308F9" w:rsidRPr="00345D33"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 xml:space="preserve">Tél. +33(0) 1 69 75 20 90 - Fax +33(0) 1 69 75 20 99 </w:t>
                    </w:r>
                    <w:r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>–</w:t>
                    </w:r>
                    <w:r w:rsidR="009308F9" w:rsidRPr="00345D33"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 xml:space="preserve">Courriel </w:t>
                    </w:r>
                    <w:r w:rsidR="009308F9" w:rsidRPr="00345D33"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>: contact@adf-systemes.fr</w:t>
                    </w:r>
                  </w:p>
                  <w:p w14:paraId="57E38BE9" w14:textId="63E19828" w:rsidR="009308F9" w:rsidRPr="00345D33" w:rsidRDefault="009C50D7" w:rsidP="009308F9">
                    <w:pPr>
                      <w:rPr>
                        <w:rFonts w:ascii="Century Gothic" w:hAnsi="Century Gothic"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 xml:space="preserve">   </w:t>
                    </w:r>
                    <w:r w:rsidR="009308F9" w:rsidRPr="00345D33"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 xml:space="preserve">S.A.R.L. au capital de </w:t>
                    </w:r>
                    <w:r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>200 146</w:t>
                    </w:r>
                    <w:r w:rsidR="009308F9" w:rsidRPr="00345D33">
                      <w:rPr>
                        <w:rFonts w:ascii="Century Gothic" w:hAnsi="Century Gothic" w:cs="Arial"/>
                        <w:bCs/>
                        <w:color w:val="FFFFFF" w:themeColor="background1"/>
                        <w:sz w:val="16"/>
                        <w:szCs w:val="18"/>
                      </w:rPr>
                      <w:t xml:space="preserve"> € - SIRET 402 918 932 00037 - APE 4669A - RCS EVRY B402918932</w:t>
                    </w:r>
                  </w:p>
                </w:txbxContent>
              </v:textbox>
            </v:rect>
          </w:pict>
        </mc:Fallback>
      </mc:AlternateContent>
    </w:r>
    <w:r w:rsidR="009308F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487744" behindDoc="0" locked="0" layoutInCell="1" allowOverlap="1" wp14:anchorId="19661970" wp14:editId="7CEAAEAE">
              <wp:simplePos x="0" y="0"/>
              <wp:positionH relativeFrom="column">
                <wp:posOffset>5870511</wp:posOffset>
              </wp:positionH>
              <wp:positionV relativeFrom="paragraph">
                <wp:posOffset>160655</wp:posOffset>
              </wp:positionV>
              <wp:extent cx="680383" cy="623681"/>
              <wp:effectExtent l="0" t="0" r="0" b="508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383" cy="6236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D736A" w14:textId="77777777" w:rsidR="009308F9" w:rsidRDefault="009308F9" w:rsidP="009308F9">
                          <w:pPr>
                            <w:pStyle w:val="Sansinterligne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</w:rPr>
                          </w:pPr>
                        </w:p>
                        <w:p w14:paraId="5F419807" w14:textId="0FFF705F" w:rsidR="009308F9" w:rsidRPr="009C50D7" w:rsidRDefault="00925D9B" w:rsidP="009308F9">
                          <w:pPr>
                            <w:pStyle w:val="Sansinterligne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18"/>
                            </w:rPr>
                          </w:pPr>
                          <w:r w:rsidRPr="009C50D7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18"/>
                            </w:rPr>
                            <w:t>A2F</w:t>
                          </w:r>
                          <w:r w:rsidR="0048662A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18"/>
                            </w:rPr>
                            <w:t>100</w:t>
                          </w:r>
                        </w:p>
                        <w:p w14:paraId="72721B4F" w14:textId="45FBBEF5" w:rsidR="00925D9B" w:rsidRPr="009C50D7" w:rsidRDefault="0048662A" w:rsidP="009308F9">
                          <w:pPr>
                            <w:pStyle w:val="Sansinterligne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18"/>
                            </w:rPr>
                            <w:t>01</w:t>
                          </w:r>
                          <w:r w:rsidR="009C50D7" w:rsidRPr="009C50D7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18"/>
                            </w:rPr>
                            <w:t>/2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661970" id="Zone de texte 6" o:spid="_x0000_s1034" type="#_x0000_t202" style="position:absolute;margin-left:462.25pt;margin-top:12.65pt;width:53.55pt;height:49.1pt;z-index:2514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" filled="f" stroked="f" strokeweight=".5pt">
              <v:textbox>
                <w:txbxContent>
                  <w:p w14:paraId="5DFD736A" w14:textId="77777777" w:rsidR="009308F9" w:rsidRDefault="009308F9" w:rsidP="009308F9">
                    <w:pPr>
                      <w:pStyle w:val="Sansinterligne"/>
                      <w:jc w:val="center"/>
                      <w:rPr>
                        <w:rFonts w:ascii="Century Gothic" w:hAnsi="Century Gothic"/>
                        <w:color w:val="FFFFFF" w:themeColor="background1"/>
                        <w:sz w:val="18"/>
                      </w:rPr>
                    </w:pPr>
                  </w:p>
                  <w:p w14:paraId="5F419807" w14:textId="0FFF705F" w:rsidR="009308F9" w:rsidRPr="009C50D7" w:rsidRDefault="00925D9B" w:rsidP="009308F9">
                    <w:pPr>
                      <w:pStyle w:val="Sansinterligne"/>
                      <w:jc w:val="center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18"/>
                      </w:rPr>
                    </w:pPr>
                    <w:r w:rsidRPr="009C50D7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18"/>
                      </w:rPr>
                      <w:t>A2F</w:t>
                    </w:r>
                    <w:r w:rsidR="0048662A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18"/>
                      </w:rPr>
                      <w:t>100</w:t>
                    </w:r>
                  </w:p>
                  <w:p w14:paraId="72721B4F" w14:textId="45FBBEF5" w:rsidR="00925D9B" w:rsidRPr="009C50D7" w:rsidRDefault="0048662A" w:rsidP="009308F9">
                    <w:pPr>
                      <w:pStyle w:val="Sansinterligne"/>
                      <w:jc w:val="center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18"/>
                      </w:rPr>
                      <w:t>01</w:t>
                    </w:r>
                    <w:r w:rsidR="009C50D7" w:rsidRPr="009C50D7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18"/>
                      </w:rPr>
                      <w:t>/2</w:t>
                    </w:r>
                    <w:r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9308F9">
      <w:rPr>
        <w:rFonts w:ascii="Century Gothic" w:hAnsi="Century Gothic"/>
        <w:noProof/>
        <w:color w:val="FFFFFF" w:themeColor="background1"/>
        <w:sz w:val="40"/>
        <w:lang w:eastAsia="fr-FR"/>
      </w:rPr>
      <mc:AlternateContent>
        <mc:Choice Requires="wps">
          <w:drawing>
            <wp:anchor distT="0" distB="0" distL="114300" distR="114300" simplePos="0" relativeHeight="251486720" behindDoc="0" locked="0" layoutInCell="1" allowOverlap="1" wp14:anchorId="523C56F9" wp14:editId="6FE181C5">
              <wp:simplePos x="0" y="0"/>
              <wp:positionH relativeFrom="column">
                <wp:posOffset>6744970</wp:posOffset>
              </wp:positionH>
              <wp:positionV relativeFrom="paragraph">
                <wp:posOffset>-1258883</wp:posOffset>
              </wp:positionV>
              <wp:extent cx="382270" cy="0"/>
              <wp:effectExtent l="0" t="0" r="1778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22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7098BE" id="Connecteur droit 9" o:spid="_x0000_s1026" style="position:absolute;flip:y;z-index:25148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1.1pt,-99.1pt" to="561.2pt,-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" strokecolor="red"/>
          </w:pict>
        </mc:Fallback>
      </mc:AlternateContent>
    </w:r>
  </w:p>
  <w:p w14:paraId="1E8E8C94" w14:textId="135BC330" w:rsidR="009308F9" w:rsidRDefault="009308F9" w:rsidP="009308F9">
    <w:pPr>
      <w:pStyle w:val="Pieddepage"/>
    </w:pPr>
  </w:p>
  <w:p w14:paraId="12D9A6C6" w14:textId="425BBB64" w:rsidR="009308F9" w:rsidRPr="00946C61" w:rsidRDefault="009C50D7" w:rsidP="009308F9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3C5150" wp14:editId="0542BFCE">
              <wp:simplePos x="0" y="0"/>
              <wp:positionH relativeFrom="column">
                <wp:posOffset>-361950</wp:posOffset>
              </wp:positionH>
              <wp:positionV relativeFrom="paragraph">
                <wp:posOffset>224790</wp:posOffset>
              </wp:positionV>
              <wp:extent cx="1214120" cy="22923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229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C7679" w14:textId="77777777" w:rsidR="009308F9" w:rsidRPr="008D315C" w:rsidRDefault="009308F9" w:rsidP="009308F9">
                          <w:pPr>
                            <w:pStyle w:val="Sansinterligne"/>
                            <w:rPr>
                              <w:rFonts w:ascii="Century Gothic" w:hAnsi="Century Gothic"/>
                              <w:color w:val="FFFFFF" w:themeColor="background1"/>
                              <w:sz w:val="16"/>
                            </w:rPr>
                          </w:pPr>
                          <w:r w:rsidRPr="008D315C">
                            <w:rPr>
                              <w:rFonts w:ascii="Century Gothic" w:hAnsi="Century Gothic"/>
                              <w:color w:val="FFFFFF" w:themeColor="background1"/>
                              <w:sz w:val="16"/>
                            </w:rPr>
                            <w:t>www.adf-systemes.fr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3C5150" id="Zone de texte 30" o:spid="_x0000_s1035" type="#_x0000_t202" style="position:absolute;margin-left:-28.5pt;margin-top:17.7pt;width:95.6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" filled="f" stroked="f" strokeweight=".5pt">
              <v:textbox>
                <w:txbxContent>
                  <w:p w14:paraId="057C7679" w14:textId="77777777" w:rsidR="009308F9" w:rsidRPr="008D315C" w:rsidRDefault="009308F9" w:rsidP="009308F9">
                    <w:pPr>
                      <w:pStyle w:val="Sansinterligne"/>
                      <w:rPr>
                        <w:rFonts w:ascii="Century Gothic" w:hAnsi="Century Gothic"/>
                        <w:color w:val="FFFFFF" w:themeColor="background1"/>
                        <w:sz w:val="16"/>
                      </w:rPr>
                    </w:pPr>
                    <w:r w:rsidRPr="008D315C">
                      <w:rPr>
                        <w:rFonts w:ascii="Century Gothic" w:hAnsi="Century Gothic"/>
                        <w:color w:val="FFFFFF" w:themeColor="background1"/>
                        <w:sz w:val="16"/>
                      </w:rPr>
                      <w:t>www.adf-systemes.fr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B0DA" w14:textId="77777777" w:rsidR="004D6B87" w:rsidRDefault="004D6B87" w:rsidP="00F92B00">
      <w:pPr>
        <w:spacing w:after="0" w:line="240" w:lineRule="auto"/>
      </w:pPr>
      <w:r>
        <w:separator/>
      </w:r>
    </w:p>
  </w:footnote>
  <w:footnote w:type="continuationSeparator" w:id="0">
    <w:p w14:paraId="1A907A82" w14:textId="77777777" w:rsidR="004D6B87" w:rsidRDefault="004D6B87" w:rsidP="00F9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530"/>
      <w:gridCol w:w="1152"/>
    </w:tblGrid>
    <w:tr w:rsidR="00653F83" w:rsidRPr="00F92B00" w14:paraId="4D47379A" w14:textId="77777777" w:rsidTr="00781F8D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Century Gothic" w:hAnsi="Century Gothic"/>
              <w:color w:val="FF0000"/>
            </w:rPr>
            <w:alias w:val="Société"/>
            <w:id w:val="78735422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44541FFF" w14:textId="77777777" w:rsidR="00653F83" w:rsidRPr="00F92B00" w:rsidRDefault="00653F83" w:rsidP="00781F8D">
              <w:pPr>
                <w:pStyle w:val="En-tte"/>
                <w:jc w:val="right"/>
                <w:rPr>
                  <w:rFonts w:ascii="Century Gothic" w:hAnsi="Century Gothic"/>
                  <w:color w:val="FF0000"/>
                </w:rPr>
              </w:pPr>
              <w:r w:rsidRPr="00DA33B5">
                <w:rPr>
                  <w:rFonts w:ascii="Century Gothic" w:hAnsi="Century Gothic"/>
                  <w:color w:val="FF0000"/>
                </w:rPr>
                <w:t>ADF SYSTEMES</w:t>
              </w:r>
            </w:p>
          </w:sdtContent>
        </w:sdt>
        <w:sdt>
          <w:sdtPr>
            <w:rPr>
              <w:rFonts w:ascii="Century Gothic" w:hAnsi="Century Gothic"/>
              <w:b/>
              <w:bCs/>
              <w:sz w:val="16"/>
            </w:rPr>
            <w:alias w:val="Titre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6A5C5A5E" w14:textId="77777777" w:rsidR="00653F83" w:rsidRPr="00F92B00" w:rsidRDefault="00746EB9" w:rsidP="00810D96">
              <w:pPr>
                <w:pStyle w:val="En-tte"/>
                <w:jc w:val="right"/>
                <w:rPr>
                  <w:rFonts w:ascii="Century Gothic" w:hAnsi="Century Gothic"/>
                  <w:b/>
                  <w:bCs/>
                </w:rPr>
              </w:pPr>
              <w:r w:rsidRPr="0016678E">
                <w:rPr>
                  <w:rFonts w:ascii="Century Gothic" w:hAnsi="Century Gothic"/>
                  <w:b/>
                  <w:bCs/>
                  <w:sz w:val="16"/>
                </w:rPr>
                <w:t xml:space="preserve">SOLUTION DE </w:t>
              </w:r>
              <w:r w:rsidR="000F641B">
                <w:rPr>
                  <w:rFonts w:ascii="Century Gothic" w:hAnsi="Century Gothic"/>
                  <w:b/>
                  <w:bCs/>
                  <w:sz w:val="16"/>
                </w:rPr>
                <w:t>CONNEXION ATEX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7403B517" w14:textId="77777777" w:rsidR="00653F83" w:rsidRPr="00F92B00" w:rsidRDefault="00653F83" w:rsidP="00781F8D">
          <w:pPr>
            <w:pStyle w:val="En-tte"/>
            <w:rPr>
              <w:rFonts w:ascii="Century Gothic" w:hAnsi="Century Gothic"/>
              <w:b/>
              <w:bCs/>
            </w:rPr>
          </w:pPr>
        </w:p>
      </w:tc>
    </w:tr>
  </w:tbl>
  <w:p w14:paraId="402CFFB6" w14:textId="77777777" w:rsidR="00F92B00" w:rsidRDefault="009308F9">
    <w:pPr>
      <w:pStyle w:val="En-tte"/>
    </w:pPr>
    <w:r>
      <w:rPr>
        <w:rFonts w:ascii="Century Gothic" w:hAnsi="Century Gothic"/>
        <w:noProof/>
        <w:sz w:val="40"/>
        <w:lang w:eastAsia="fr-FR"/>
      </w:rPr>
      <mc:AlternateContent>
        <mc:Choice Requires="wps">
          <w:drawing>
            <wp:anchor distT="0" distB="0" distL="114300" distR="114300" simplePos="0" relativeHeight="251477504" behindDoc="0" locked="0" layoutInCell="1" allowOverlap="1" wp14:anchorId="20BD97C2" wp14:editId="2473AE97">
              <wp:simplePos x="0" y="0"/>
              <wp:positionH relativeFrom="column">
                <wp:posOffset>4399472</wp:posOffset>
              </wp:positionH>
              <wp:positionV relativeFrom="paragraph">
                <wp:posOffset>-31582</wp:posOffset>
              </wp:positionV>
              <wp:extent cx="2702560" cy="733748"/>
              <wp:effectExtent l="0" t="0" r="0" b="0"/>
              <wp:wrapNone/>
              <wp:docPr id="24" name="Zone de text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560" cy="7337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8A8B5" w14:textId="77777777" w:rsidR="001D0204" w:rsidRPr="00A108E6" w:rsidRDefault="00806F06" w:rsidP="000F641B">
                          <w:pPr>
                            <w:spacing w:after="0"/>
                            <w:jc w:val="center"/>
                            <w:rPr>
                              <w:lang w:val="en-US"/>
                            </w:rPr>
                          </w:pPr>
                          <w:r w:rsidRPr="00A108E6">
                            <w:rPr>
                              <w:rFonts w:ascii="Century Gothic" w:hAnsi="Century Gothic"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Zones 1</w:t>
                          </w:r>
                          <w:r w:rsidR="001D0204" w:rsidRPr="00A108E6">
                            <w:rPr>
                              <w:rFonts w:ascii="Century Gothic" w:hAnsi="Century Gothic"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,</w:t>
                          </w:r>
                          <w:r w:rsidR="00F17B3D" w:rsidRPr="00A108E6">
                            <w:rPr>
                              <w:rFonts w:ascii="Century Gothic" w:hAnsi="Century Gothic"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  <w:r w:rsidR="001D0204" w:rsidRPr="00A108E6">
                            <w:rPr>
                              <w:rFonts w:ascii="Century Gothic" w:hAnsi="Century Gothic"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2</w:t>
                          </w:r>
                          <w:r w:rsidR="007A3527" w:rsidRPr="00A108E6">
                            <w:rPr>
                              <w:rFonts w:ascii="Century Gothic" w:hAnsi="Century Gothic"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, 2</w:t>
                          </w:r>
                          <w:r w:rsidR="003E22C8">
                            <w:rPr>
                              <w:rFonts w:ascii="Century Gothic" w:hAnsi="Century Gothic"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1</w:t>
                          </w:r>
                          <w:r w:rsidR="007A3527" w:rsidRPr="00A108E6">
                            <w:rPr>
                              <w:rFonts w:ascii="Century Gothic" w:hAnsi="Century Gothic"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, 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D97C2" id="_x0000_t202" coordsize="21600,21600" o:spt="202" path="m,l,21600r21600,l21600,xe">
              <v:stroke joinstyle="miter"/>
              <v:path gradientshapeok="t" o:connecttype="rect"/>
            </v:shapetype>
            <v:shape id="Zone de texte 24" o:spid="_x0000_s1029" type="#_x0000_t202" style="position:absolute;margin-left:346.4pt;margin-top:-2.5pt;width:212.8pt;height:57.8pt;z-index:2514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" filled="f" stroked="f" strokeweight=".5pt">
              <v:textbox>
                <w:txbxContent>
                  <w:p w14:paraId="5888A8B5" w14:textId="77777777" w:rsidR="001D0204" w:rsidRPr="00A108E6" w:rsidRDefault="00806F06" w:rsidP="000F641B">
                    <w:pPr>
                      <w:spacing w:after="0"/>
                      <w:jc w:val="center"/>
                      <w:rPr>
                        <w:lang w:val="en-US"/>
                      </w:rPr>
                    </w:pPr>
                    <w:r w:rsidRPr="00A108E6">
                      <w:rPr>
                        <w:rFonts w:ascii="Century Gothic" w:hAnsi="Century Gothic"/>
                        <w:color w:val="FFFFFF" w:themeColor="background1"/>
                        <w:sz w:val="40"/>
                        <w:szCs w:val="40"/>
                        <w:lang w:val="en-US"/>
                      </w:rPr>
                      <w:t>Zones 1</w:t>
                    </w:r>
                    <w:r w:rsidR="001D0204" w:rsidRPr="00A108E6">
                      <w:rPr>
                        <w:rFonts w:ascii="Century Gothic" w:hAnsi="Century Gothic"/>
                        <w:color w:val="FFFFFF" w:themeColor="background1"/>
                        <w:sz w:val="40"/>
                        <w:szCs w:val="40"/>
                        <w:lang w:val="en-US"/>
                      </w:rPr>
                      <w:t>,</w:t>
                    </w:r>
                    <w:r w:rsidR="00F17B3D" w:rsidRPr="00A108E6">
                      <w:rPr>
                        <w:rFonts w:ascii="Century Gothic" w:hAnsi="Century Gothic"/>
                        <w:color w:val="FFFFFF" w:themeColor="background1"/>
                        <w:sz w:val="40"/>
                        <w:szCs w:val="40"/>
                        <w:lang w:val="en-US"/>
                      </w:rPr>
                      <w:t xml:space="preserve"> </w:t>
                    </w:r>
                    <w:r w:rsidR="001D0204" w:rsidRPr="00A108E6">
                      <w:rPr>
                        <w:rFonts w:ascii="Century Gothic" w:hAnsi="Century Gothic"/>
                        <w:color w:val="FFFFFF" w:themeColor="background1"/>
                        <w:sz w:val="40"/>
                        <w:szCs w:val="40"/>
                        <w:lang w:val="en-US"/>
                      </w:rPr>
                      <w:t>2</w:t>
                    </w:r>
                    <w:r w:rsidR="007A3527" w:rsidRPr="00A108E6">
                      <w:rPr>
                        <w:rFonts w:ascii="Century Gothic" w:hAnsi="Century Gothic"/>
                        <w:color w:val="FFFFFF" w:themeColor="background1"/>
                        <w:sz w:val="40"/>
                        <w:szCs w:val="40"/>
                        <w:lang w:val="en-US"/>
                      </w:rPr>
                      <w:t>, 2</w:t>
                    </w:r>
                    <w:r w:rsidR="003E22C8">
                      <w:rPr>
                        <w:rFonts w:ascii="Century Gothic" w:hAnsi="Century Gothic"/>
                        <w:color w:val="FFFFFF" w:themeColor="background1"/>
                        <w:sz w:val="40"/>
                        <w:szCs w:val="40"/>
                        <w:lang w:val="en-US"/>
                      </w:rPr>
                      <w:t>1</w:t>
                    </w:r>
                    <w:r w:rsidR="007A3527" w:rsidRPr="00A108E6">
                      <w:rPr>
                        <w:rFonts w:ascii="Century Gothic" w:hAnsi="Century Gothic"/>
                        <w:color w:val="FFFFFF" w:themeColor="background1"/>
                        <w:sz w:val="40"/>
                        <w:szCs w:val="40"/>
                        <w:lang w:val="en-US"/>
                      </w:rPr>
                      <w:t>, 22</w:t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hAnsi="Century Gothic"/>
        <w:noProof/>
        <w:sz w:val="40"/>
        <w:lang w:eastAsia="fr-FR"/>
      </w:rPr>
      <mc:AlternateContent>
        <mc:Choice Requires="wps">
          <w:drawing>
            <wp:anchor distT="0" distB="0" distL="114300" distR="114300" simplePos="0" relativeHeight="251472384" behindDoc="0" locked="0" layoutInCell="1" allowOverlap="1" wp14:anchorId="5B14C8FE" wp14:editId="476FA299">
              <wp:simplePos x="0" y="0"/>
              <wp:positionH relativeFrom="column">
                <wp:posOffset>-457200</wp:posOffset>
              </wp:positionH>
              <wp:positionV relativeFrom="paragraph">
                <wp:posOffset>-31582</wp:posOffset>
              </wp:positionV>
              <wp:extent cx="3630271" cy="719455"/>
              <wp:effectExtent l="0" t="0" r="0" b="4445"/>
              <wp:wrapNone/>
              <wp:docPr id="23" name="Zone de text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0271" cy="719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1FF5D" w14:textId="77777777" w:rsidR="00810D96" w:rsidRPr="00DB1173" w:rsidRDefault="000F641B" w:rsidP="00810D96">
                          <w:pPr>
                            <w:spacing w:after="0"/>
                            <w:rPr>
                              <w:rFonts w:ascii="Century Gothic" w:hAnsi="Century Gothic"/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40"/>
                            </w:rPr>
                            <w:t>Presse-étoupe ATEX</w:t>
                          </w:r>
                        </w:p>
                        <w:p w14:paraId="129E70F9" w14:textId="5AAF6697" w:rsidR="00EE10FD" w:rsidRPr="00CC086D" w:rsidRDefault="000F641B" w:rsidP="00EE10FD">
                          <w:pPr>
                            <w:spacing w:after="0"/>
                            <w:rPr>
                              <w:rFonts w:ascii="Century Gothic" w:hAnsi="Century Gothic"/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40"/>
                            </w:rPr>
                            <w:t>A2F</w:t>
                          </w:r>
                          <w:r w:rsidR="00F826BA">
                            <w:rPr>
                              <w:rFonts w:ascii="Century Gothic" w:hAnsi="Century Gothic"/>
                              <w:color w:val="FFFFFF" w:themeColor="background1"/>
                              <w:sz w:val="40"/>
                            </w:rPr>
                            <w:t>100</w:t>
                          </w:r>
                        </w:p>
                        <w:p w14:paraId="6360C04B" w14:textId="77777777" w:rsidR="00EE10FD" w:rsidRDefault="00EE10F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4C8FE" id="Zone de texte 23" o:spid="_x0000_s1030" type="#_x0000_t202" style="position:absolute;margin-left:-36pt;margin-top:-2.5pt;width:285.85pt;height:56.65pt;z-index:2514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" filled="f" stroked="f" strokeweight=".5pt">
              <v:textbox>
                <w:txbxContent>
                  <w:p w14:paraId="47B1FF5D" w14:textId="77777777" w:rsidR="00810D96" w:rsidRPr="00DB1173" w:rsidRDefault="000F641B" w:rsidP="00810D96">
                    <w:pPr>
                      <w:spacing w:after="0"/>
                      <w:rPr>
                        <w:rFonts w:ascii="Century Gothic" w:hAnsi="Century Gothic"/>
                        <w:color w:val="FFFFFF" w:themeColor="background1"/>
                        <w:sz w:val="40"/>
                      </w:rPr>
                    </w:pPr>
                    <w:r>
                      <w:rPr>
                        <w:rFonts w:ascii="Century Gothic" w:hAnsi="Century Gothic"/>
                        <w:color w:val="FFFFFF" w:themeColor="background1"/>
                        <w:sz w:val="40"/>
                      </w:rPr>
                      <w:t>Presse-étoupe ATEX</w:t>
                    </w:r>
                  </w:p>
                  <w:p w14:paraId="129E70F9" w14:textId="5AAF6697" w:rsidR="00EE10FD" w:rsidRPr="00CC086D" w:rsidRDefault="000F641B" w:rsidP="00EE10FD">
                    <w:pPr>
                      <w:spacing w:after="0"/>
                      <w:rPr>
                        <w:rFonts w:ascii="Century Gothic" w:hAnsi="Century Gothic"/>
                        <w:color w:val="FFFFFF" w:themeColor="background1"/>
                        <w:sz w:val="40"/>
                      </w:rPr>
                    </w:pPr>
                    <w:r>
                      <w:rPr>
                        <w:rFonts w:ascii="Century Gothic" w:hAnsi="Century Gothic"/>
                        <w:color w:val="FFFFFF" w:themeColor="background1"/>
                        <w:sz w:val="40"/>
                      </w:rPr>
                      <w:t>A2F</w:t>
                    </w:r>
                    <w:r w:rsidR="00F826BA">
                      <w:rPr>
                        <w:rFonts w:ascii="Century Gothic" w:hAnsi="Century Gothic"/>
                        <w:color w:val="FFFFFF" w:themeColor="background1"/>
                        <w:sz w:val="40"/>
                      </w:rPr>
                      <w:t>100</w:t>
                    </w:r>
                  </w:p>
                  <w:p w14:paraId="6360C04B" w14:textId="77777777" w:rsidR="00EE10FD" w:rsidRDefault="00EE10FD"/>
                </w:txbxContent>
              </v:textbox>
            </v:shape>
          </w:pict>
        </mc:Fallback>
      </mc:AlternateContent>
    </w:r>
    <w:r w:rsidR="00EE10FD" w:rsidRPr="004A72AE">
      <w:rPr>
        <w:rFonts w:ascii="Century Gothic" w:hAnsi="Century Gothic"/>
        <w:noProof/>
        <w:sz w:val="40"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3452BF" wp14:editId="6B5744CC">
              <wp:simplePos x="0" y="0"/>
              <wp:positionH relativeFrom="column">
                <wp:posOffset>-457200</wp:posOffset>
              </wp:positionH>
              <wp:positionV relativeFrom="paragraph">
                <wp:posOffset>20320</wp:posOffset>
              </wp:positionV>
              <wp:extent cx="7567295" cy="681990"/>
              <wp:effectExtent l="0" t="0" r="0" b="38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7295" cy="68199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D028B9" w14:textId="77777777" w:rsidR="004A72AE" w:rsidRPr="00EE10FD" w:rsidRDefault="004A72AE" w:rsidP="00EE10F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3452BF" id="Rectangle 1" o:spid="_x0000_s1031" style="position:absolute;margin-left:-36pt;margin-top:1.6pt;width:595.85pt;height:53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" fillcolor="red" stroked="f" strokeweight="2pt">
              <v:textbox>
                <w:txbxContent>
                  <w:p w14:paraId="75D028B9" w14:textId="77777777" w:rsidR="004A72AE" w:rsidRPr="00EE10FD" w:rsidRDefault="004A72AE" w:rsidP="00EE10FD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  <w:r w:rsidR="00EE10FD" w:rsidRPr="00DB1173">
      <w:rPr>
        <w:noProof/>
        <w:color w:val="FFFFFF" w:themeColor="background1"/>
        <w:lang w:eastAsia="fr-FR"/>
      </w:rPr>
      <w:drawing>
        <wp:anchor distT="0" distB="0" distL="114300" distR="114300" simplePos="0" relativeHeight="251667456" behindDoc="0" locked="0" layoutInCell="1" allowOverlap="1" wp14:anchorId="385E6E4A" wp14:editId="19B9DFE8">
          <wp:simplePos x="0" y="0"/>
          <wp:positionH relativeFrom="column">
            <wp:posOffset>-452433</wp:posOffset>
          </wp:positionH>
          <wp:positionV relativeFrom="paragraph">
            <wp:posOffset>-557530</wp:posOffset>
          </wp:positionV>
          <wp:extent cx="1410970" cy="571500"/>
          <wp:effectExtent l="0" t="0" r="0" b="0"/>
          <wp:wrapNone/>
          <wp:docPr id="289" name="WordPictureWatermark1" descr="fond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WordPictureWatermark1" descr="fondwor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10" t="2530" r="31134" b="85945"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CA0"/>
    <w:multiLevelType w:val="hybridMultilevel"/>
    <w:tmpl w:val="1FCC37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3089"/>
    <w:multiLevelType w:val="hybridMultilevel"/>
    <w:tmpl w:val="C0EEF7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32DB94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2EB"/>
    <w:multiLevelType w:val="hybridMultilevel"/>
    <w:tmpl w:val="215C179C"/>
    <w:lvl w:ilvl="0" w:tplc="DAE4D5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26892"/>
    <w:multiLevelType w:val="hybridMultilevel"/>
    <w:tmpl w:val="DB40AF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74635"/>
    <w:multiLevelType w:val="hybridMultilevel"/>
    <w:tmpl w:val="64E05F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F0453"/>
    <w:multiLevelType w:val="hybridMultilevel"/>
    <w:tmpl w:val="38C898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1234A"/>
    <w:multiLevelType w:val="hybridMultilevel"/>
    <w:tmpl w:val="05D080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85CEE"/>
    <w:multiLevelType w:val="hybridMultilevel"/>
    <w:tmpl w:val="B9FA2D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C1158"/>
    <w:multiLevelType w:val="hybridMultilevel"/>
    <w:tmpl w:val="C8806C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638C3"/>
    <w:multiLevelType w:val="hybridMultilevel"/>
    <w:tmpl w:val="9516EB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02826"/>
    <w:multiLevelType w:val="hybridMultilevel"/>
    <w:tmpl w:val="AB5EB1B8"/>
    <w:lvl w:ilvl="0" w:tplc="EC2256F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12701"/>
    <w:multiLevelType w:val="hybridMultilevel"/>
    <w:tmpl w:val="344CD6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656395">
    <w:abstractNumId w:val="1"/>
  </w:num>
  <w:num w:numId="2" w16cid:durableId="71778819">
    <w:abstractNumId w:val="10"/>
  </w:num>
  <w:num w:numId="3" w16cid:durableId="1105422816">
    <w:abstractNumId w:val="0"/>
  </w:num>
  <w:num w:numId="4" w16cid:durableId="565261194">
    <w:abstractNumId w:val="5"/>
  </w:num>
  <w:num w:numId="5" w16cid:durableId="1280255817">
    <w:abstractNumId w:val="8"/>
  </w:num>
  <w:num w:numId="6" w16cid:durableId="741291127">
    <w:abstractNumId w:val="9"/>
  </w:num>
  <w:num w:numId="7" w16cid:durableId="120609884">
    <w:abstractNumId w:val="4"/>
  </w:num>
  <w:num w:numId="8" w16cid:durableId="2108505012">
    <w:abstractNumId w:val="2"/>
  </w:num>
  <w:num w:numId="9" w16cid:durableId="1638991814">
    <w:abstractNumId w:val="6"/>
  </w:num>
  <w:num w:numId="10" w16cid:durableId="34352372">
    <w:abstractNumId w:val="11"/>
  </w:num>
  <w:num w:numId="11" w16cid:durableId="1488084648">
    <w:abstractNumId w:val="3"/>
  </w:num>
  <w:num w:numId="12" w16cid:durableId="660741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BE4"/>
    <w:rsid w:val="00005E1A"/>
    <w:rsid w:val="00006532"/>
    <w:rsid w:val="0001283A"/>
    <w:rsid w:val="0001606A"/>
    <w:rsid w:val="00017D81"/>
    <w:rsid w:val="000252C3"/>
    <w:rsid w:val="00025743"/>
    <w:rsid w:val="000260BD"/>
    <w:rsid w:val="00030DF7"/>
    <w:rsid w:val="00040A7B"/>
    <w:rsid w:val="00052602"/>
    <w:rsid w:val="00066633"/>
    <w:rsid w:val="00072BC2"/>
    <w:rsid w:val="0007774E"/>
    <w:rsid w:val="0008037A"/>
    <w:rsid w:val="00085129"/>
    <w:rsid w:val="00087FFA"/>
    <w:rsid w:val="00093705"/>
    <w:rsid w:val="0009415C"/>
    <w:rsid w:val="000A7732"/>
    <w:rsid w:val="000C3BAD"/>
    <w:rsid w:val="000C7EF3"/>
    <w:rsid w:val="000D2B28"/>
    <w:rsid w:val="000E005B"/>
    <w:rsid w:val="000F0CCC"/>
    <w:rsid w:val="000F641B"/>
    <w:rsid w:val="00100C9D"/>
    <w:rsid w:val="0010200F"/>
    <w:rsid w:val="00113920"/>
    <w:rsid w:val="001141F3"/>
    <w:rsid w:val="0012071B"/>
    <w:rsid w:val="00120A55"/>
    <w:rsid w:val="001219A0"/>
    <w:rsid w:val="00125B6A"/>
    <w:rsid w:val="001371BE"/>
    <w:rsid w:val="00144B64"/>
    <w:rsid w:val="00151156"/>
    <w:rsid w:val="00153665"/>
    <w:rsid w:val="00160BD0"/>
    <w:rsid w:val="00164F94"/>
    <w:rsid w:val="00166B24"/>
    <w:rsid w:val="00183739"/>
    <w:rsid w:val="0019028F"/>
    <w:rsid w:val="00194019"/>
    <w:rsid w:val="0019640A"/>
    <w:rsid w:val="001A1592"/>
    <w:rsid w:val="001A1A64"/>
    <w:rsid w:val="001A2D1C"/>
    <w:rsid w:val="001A33E9"/>
    <w:rsid w:val="001A5408"/>
    <w:rsid w:val="001A7377"/>
    <w:rsid w:val="001C28C8"/>
    <w:rsid w:val="001C2C41"/>
    <w:rsid w:val="001D0204"/>
    <w:rsid w:val="001D0271"/>
    <w:rsid w:val="001D05C8"/>
    <w:rsid w:val="001D2BB4"/>
    <w:rsid w:val="001D3B83"/>
    <w:rsid w:val="001D663A"/>
    <w:rsid w:val="001E2B9E"/>
    <w:rsid w:val="001F493D"/>
    <w:rsid w:val="001F4BD5"/>
    <w:rsid w:val="001F6D3B"/>
    <w:rsid w:val="001F6D79"/>
    <w:rsid w:val="001F74B4"/>
    <w:rsid w:val="002037EB"/>
    <w:rsid w:val="00207B7A"/>
    <w:rsid w:val="002122AC"/>
    <w:rsid w:val="0023544F"/>
    <w:rsid w:val="00240E48"/>
    <w:rsid w:val="002445FF"/>
    <w:rsid w:val="00256D35"/>
    <w:rsid w:val="00265782"/>
    <w:rsid w:val="00266AC8"/>
    <w:rsid w:val="00270B98"/>
    <w:rsid w:val="002848C7"/>
    <w:rsid w:val="00284942"/>
    <w:rsid w:val="00290E9A"/>
    <w:rsid w:val="002C4A81"/>
    <w:rsid w:val="002C73F4"/>
    <w:rsid w:val="002D39DF"/>
    <w:rsid w:val="002D5893"/>
    <w:rsid w:val="002E0D51"/>
    <w:rsid w:val="002E7A36"/>
    <w:rsid w:val="002F311E"/>
    <w:rsid w:val="002F6F2C"/>
    <w:rsid w:val="002F78F7"/>
    <w:rsid w:val="00303AF7"/>
    <w:rsid w:val="00303F1B"/>
    <w:rsid w:val="00305625"/>
    <w:rsid w:val="00312B86"/>
    <w:rsid w:val="00313300"/>
    <w:rsid w:val="00320085"/>
    <w:rsid w:val="003272B1"/>
    <w:rsid w:val="003373D1"/>
    <w:rsid w:val="003428C5"/>
    <w:rsid w:val="0034303E"/>
    <w:rsid w:val="00343D3F"/>
    <w:rsid w:val="0035405A"/>
    <w:rsid w:val="00356F0B"/>
    <w:rsid w:val="00363A9F"/>
    <w:rsid w:val="003709F8"/>
    <w:rsid w:val="003759BF"/>
    <w:rsid w:val="00375EDB"/>
    <w:rsid w:val="00390F15"/>
    <w:rsid w:val="00391148"/>
    <w:rsid w:val="00393157"/>
    <w:rsid w:val="00397674"/>
    <w:rsid w:val="003A1B9E"/>
    <w:rsid w:val="003A71D1"/>
    <w:rsid w:val="003B4C51"/>
    <w:rsid w:val="003D4E53"/>
    <w:rsid w:val="003D6914"/>
    <w:rsid w:val="003E22C8"/>
    <w:rsid w:val="003E70F0"/>
    <w:rsid w:val="003F06EF"/>
    <w:rsid w:val="003F2B89"/>
    <w:rsid w:val="003F4716"/>
    <w:rsid w:val="004218DC"/>
    <w:rsid w:val="00423BCD"/>
    <w:rsid w:val="0044506E"/>
    <w:rsid w:val="00454C1D"/>
    <w:rsid w:val="00456F61"/>
    <w:rsid w:val="004612E0"/>
    <w:rsid w:val="00475630"/>
    <w:rsid w:val="004769CB"/>
    <w:rsid w:val="00477124"/>
    <w:rsid w:val="004819A4"/>
    <w:rsid w:val="0048333A"/>
    <w:rsid w:val="0048662A"/>
    <w:rsid w:val="00494C5B"/>
    <w:rsid w:val="004A69A2"/>
    <w:rsid w:val="004A72AE"/>
    <w:rsid w:val="004B3CBA"/>
    <w:rsid w:val="004C0232"/>
    <w:rsid w:val="004C048C"/>
    <w:rsid w:val="004D6B87"/>
    <w:rsid w:val="004D6EDA"/>
    <w:rsid w:val="004D77F2"/>
    <w:rsid w:val="004D7A83"/>
    <w:rsid w:val="004E2A0E"/>
    <w:rsid w:val="004E3CC0"/>
    <w:rsid w:val="004F03CB"/>
    <w:rsid w:val="004F736B"/>
    <w:rsid w:val="00500427"/>
    <w:rsid w:val="005075E3"/>
    <w:rsid w:val="005113EA"/>
    <w:rsid w:val="00514890"/>
    <w:rsid w:val="005150DB"/>
    <w:rsid w:val="00516219"/>
    <w:rsid w:val="00527870"/>
    <w:rsid w:val="005366B7"/>
    <w:rsid w:val="00541ADC"/>
    <w:rsid w:val="0055056B"/>
    <w:rsid w:val="0055576A"/>
    <w:rsid w:val="00556373"/>
    <w:rsid w:val="00557E42"/>
    <w:rsid w:val="00560D23"/>
    <w:rsid w:val="00570937"/>
    <w:rsid w:val="00571658"/>
    <w:rsid w:val="0057564C"/>
    <w:rsid w:val="005870D0"/>
    <w:rsid w:val="00587D06"/>
    <w:rsid w:val="00592CA6"/>
    <w:rsid w:val="005959AE"/>
    <w:rsid w:val="005C5028"/>
    <w:rsid w:val="005C6FEE"/>
    <w:rsid w:val="005C6FFF"/>
    <w:rsid w:val="005D7D3E"/>
    <w:rsid w:val="005E2D4B"/>
    <w:rsid w:val="005F1B0B"/>
    <w:rsid w:val="00615727"/>
    <w:rsid w:val="0063587D"/>
    <w:rsid w:val="006441A5"/>
    <w:rsid w:val="006442CD"/>
    <w:rsid w:val="00653F83"/>
    <w:rsid w:val="006550C6"/>
    <w:rsid w:val="00660459"/>
    <w:rsid w:val="006638C5"/>
    <w:rsid w:val="006662AB"/>
    <w:rsid w:val="00673C52"/>
    <w:rsid w:val="00674E0B"/>
    <w:rsid w:val="006754E7"/>
    <w:rsid w:val="006826C5"/>
    <w:rsid w:val="0068557D"/>
    <w:rsid w:val="00690477"/>
    <w:rsid w:val="00690EE9"/>
    <w:rsid w:val="006D035D"/>
    <w:rsid w:val="006D564E"/>
    <w:rsid w:val="006D738E"/>
    <w:rsid w:val="006E5585"/>
    <w:rsid w:val="006E766A"/>
    <w:rsid w:val="006F643D"/>
    <w:rsid w:val="00703AC5"/>
    <w:rsid w:val="0070469C"/>
    <w:rsid w:val="0070499A"/>
    <w:rsid w:val="00705767"/>
    <w:rsid w:val="00717FDA"/>
    <w:rsid w:val="00727B32"/>
    <w:rsid w:val="007319E8"/>
    <w:rsid w:val="007353EA"/>
    <w:rsid w:val="00740661"/>
    <w:rsid w:val="00744F0A"/>
    <w:rsid w:val="00746EB9"/>
    <w:rsid w:val="007478C6"/>
    <w:rsid w:val="00756E41"/>
    <w:rsid w:val="00765E54"/>
    <w:rsid w:val="00771BC0"/>
    <w:rsid w:val="00772221"/>
    <w:rsid w:val="00775B33"/>
    <w:rsid w:val="00782B79"/>
    <w:rsid w:val="00786E1F"/>
    <w:rsid w:val="007921A8"/>
    <w:rsid w:val="00797C01"/>
    <w:rsid w:val="007A0A07"/>
    <w:rsid w:val="007A3527"/>
    <w:rsid w:val="007B610F"/>
    <w:rsid w:val="007D1A60"/>
    <w:rsid w:val="007D277E"/>
    <w:rsid w:val="007F4A1F"/>
    <w:rsid w:val="007F4DF5"/>
    <w:rsid w:val="00806F06"/>
    <w:rsid w:val="00810D96"/>
    <w:rsid w:val="0081227B"/>
    <w:rsid w:val="00813992"/>
    <w:rsid w:val="00815E85"/>
    <w:rsid w:val="00822A34"/>
    <w:rsid w:val="008325C3"/>
    <w:rsid w:val="0083447D"/>
    <w:rsid w:val="008413E0"/>
    <w:rsid w:val="0084435E"/>
    <w:rsid w:val="008530B9"/>
    <w:rsid w:val="00853845"/>
    <w:rsid w:val="00855500"/>
    <w:rsid w:val="0085612C"/>
    <w:rsid w:val="00856228"/>
    <w:rsid w:val="008607C5"/>
    <w:rsid w:val="008659D5"/>
    <w:rsid w:val="0087160B"/>
    <w:rsid w:val="0087508F"/>
    <w:rsid w:val="00880882"/>
    <w:rsid w:val="00890E52"/>
    <w:rsid w:val="00896FCB"/>
    <w:rsid w:val="008979AA"/>
    <w:rsid w:val="00897F99"/>
    <w:rsid w:val="008A1DEE"/>
    <w:rsid w:val="008A6FBE"/>
    <w:rsid w:val="008A7158"/>
    <w:rsid w:val="008A75B4"/>
    <w:rsid w:val="008B16BB"/>
    <w:rsid w:val="008B27BB"/>
    <w:rsid w:val="008C5C30"/>
    <w:rsid w:val="008D5897"/>
    <w:rsid w:val="008E073B"/>
    <w:rsid w:val="008E1FC0"/>
    <w:rsid w:val="008E351C"/>
    <w:rsid w:val="008F6CC3"/>
    <w:rsid w:val="009019DD"/>
    <w:rsid w:val="00916DDF"/>
    <w:rsid w:val="00917CDA"/>
    <w:rsid w:val="00925D9B"/>
    <w:rsid w:val="00926B6D"/>
    <w:rsid w:val="009308F9"/>
    <w:rsid w:val="0093321D"/>
    <w:rsid w:val="00937AD4"/>
    <w:rsid w:val="009401DA"/>
    <w:rsid w:val="009404EA"/>
    <w:rsid w:val="00946257"/>
    <w:rsid w:val="00952C86"/>
    <w:rsid w:val="00953F17"/>
    <w:rsid w:val="00957155"/>
    <w:rsid w:val="009631DD"/>
    <w:rsid w:val="00975DDF"/>
    <w:rsid w:val="00976643"/>
    <w:rsid w:val="00980ED1"/>
    <w:rsid w:val="009A25F6"/>
    <w:rsid w:val="009A2EA5"/>
    <w:rsid w:val="009A4A98"/>
    <w:rsid w:val="009A5F66"/>
    <w:rsid w:val="009A7272"/>
    <w:rsid w:val="009B16F9"/>
    <w:rsid w:val="009C2336"/>
    <w:rsid w:val="009C408F"/>
    <w:rsid w:val="009C50D7"/>
    <w:rsid w:val="009E1180"/>
    <w:rsid w:val="009E49CE"/>
    <w:rsid w:val="009E69CC"/>
    <w:rsid w:val="009F0882"/>
    <w:rsid w:val="009F6456"/>
    <w:rsid w:val="00A011A7"/>
    <w:rsid w:val="00A021B6"/>
    <w:rsid w:val="00A06918"/>
    <w:rsid w:val="00A108E6"/>
    <w:rsid w:val="00A1311F"/>
    <w:rsid w:val="00A13F85"/>
    <w:rsid w:val="00A1745B"/>
    <w:rsid w:val="00A20116"/>
    <w:rsid w:val="00A20253"/>
    <w:rsid w:val="00A2199F"/>
    <w:rsid w:val="00A30259"/>
    <w:rsid w:val="00A36979"/>
    <w:rsid w:val="00A36EBA"/>
    <w:rsid w:val="00A55BE4"/>
    <w:rsid w:val="00A6416A"/>
    <w:rsid w:val="00A8669D"/>
    <w:rsid w:val="00AA1E73"/>
    <w:rsid w:val="00AA3E73"/>
    <w:rsid w:val="00AA710F"/>
    <w:rsid w:val="00AB144A"/>
    <w:rsid w:val="00AB2D93"/>
    <w:rsid w:val="00AB4591"/>
    <w:rsid w:val="00AB45F9"/>
    <w:rsid w:val="00AB6ECC"/>
    <w:rsid w:val="00AC15A0"/>
    <w:rsid w:val="00AC3E63"/>
    <w:rsid w:val="00AC480E"/>
    <w:rsid w:val="00AC56C2"/>
    <w:rsid w:val="00AC7AEF"/>
    <w:rsid w:val="00AD0335"/>
    <w:rsid w:val="00AD4A27"/>
    <w:rsid w:val="00AE2CF6"/>
    <w:rsid w:val="00AE47FC"/>
    <w:rsid w:val="00AE6F9C"/>
    <w:rsid w:val="00AF502B"/>
    <w:rsid w:val="00B01351"/>
    <w:rsid w:val="00B05E25"/>
    <w:rsid w:val="00B0690C"/>
    <w:rsid w:val="00B10FC9"/>
    <w:rsid w:val="00B44458"/>
    <w:rsid w:val="00B61337"/>
    <w:rsid w:val="00B618AF"/>
    <w:rsid w:val="00B62FF4"/>
    <w:rsid w:val="00B66123"/>
    <w:rsid w:val="00B670A4"/>
    <w:rsid w:val="00B67DE0"/>
    <w:rsid w:val="00B723EC"/>
    <w:rsid w:val="00B73C1A"/>
    <w:rsid w:val="00B755E3"/>
    <w:rsid w:val="00BA2C63"/>
    <w:rsid w:val="00BA39F9"/>
    <w:rsid w:val="00BA3E1F"/>
    <w:rsid w:val="00BA41FF"/>
    <w:rsid w:val="00BA66C7"/>
    <w:rsid w:val="00BB1100"/>
    <w:rsid w:val="00BB4484"/>
    <w:rsid w:val="00BD25EC"/>
    <w:rsid w:val="00BD5B0B"/>
    <w:rsid w:val="00BD6243"/>
    <w:rsid w:val="00BE045D"/>
    <w:rsid w:val="00BF0A6C"/>
    <w:rsid w:val="00BF38F8"/>
    <w:rsid w:val="00BF66C2"/>
    <w:rsid w:val="00C01C39"/>
    <w:rsid w:val="00C11F44"/>
    <w:rsid w:val="00C17474"/>
    <w:rsid w:val="00C232BD"/>
    <w:rsid w:val="00C23ADE"/>
    <w:rsid w:val="00C31F8E"/>
    <w:rsid w:val="00C358C8"/>
    <w:rsid w:val="00C445F1"/>
    <w:rsid w:val="00C55BDF"/>
    <w:rsid w:val="00C62586"/>
    <w:rsid w:val="00C64039"/>
    <w:rsid w:val="00C71DEC"/>
    <w:rsid w:val="00C84A71"/>
    <w:rsid w:val="00C91487"/>
    <w:rsid w:val="00C929F4"/>
    <w:rsid w:val="00C949F3"/>
    <w:rsid w:val="00C95595"/>
    <w:rsid w:val="00CA3646"/>
    <w:rsid w:val="00CC086D"/>
    <w:rsid w:val="00CC30DF"/>
    <w:rsid w:val="00CC5571"/>
    <w:rsid w:val="00CD239A"/>
    <w:rsid w:val="00CD6DF1"/>
    <w:rsid w:val="00CE6381"/>
    <w:rsid w:val="00D01BD2"/>
    <w:rsid w:val="00D04BA3"/>
    <w:rsid w:val="00D121F2"/>
    <w:rsid w:val="00D1385E"/>
    <w:rsid w:val="00D20B28"/>
    <w:rsid w:val="00D26039"/>
    <w:rsid w:val="00D3170B"/>
    <w:rsid w:val="00D40267"/>
    <w:rsid w:val="00D4158B"/>
    <w:rsid w:val="00D44CFB"/>
    <w:rsid w:val="00D504AF"/>
    <w:rsid w:val="00D51576"/>
    <w:rsid w:val="00D53949"/>
    <w:rsid w:val="00D60C63"/>
    <w:rsid w:val="00D61154"/>
    <w:rsid w:val="00D7170C"/>
    <w:rsid w:val="00D72BCE"/>
    <w:rsid w:val="00D77A5E"/>
    <w:rsid w:val="00D83914"/>
    <w:rsid w:val="00D85D0C"/>
    <w:rsid w:val="00D867D4"/>
    <w:rsid w:val="00D93214"/>
    <w:rsid w:val="00D94E3A"/>
    <w:rsid w:val="00D968B0"/>
    <w:rsid w:val="00D976F4"/>
    <w:rsid w:val="00DA33B5"/>
    <w:rsid w:val="00DB1173"/>
    <w:rsid w:val="00DB11F6"/>
    <w:rsid w:val="00DB163D"/>
    <w:rsid w:val="00DB7624"/>
    <w:rsid w:val="00DC5A5D"/>
    <w:rsid w:val="00DE39CA"/>
    <w:rsid w:val="00DE4AEB"/>
    <w:rsid w:val="00DF2AAE"/>
    <w:rsid w:val="00E363E8"/>
    <w:rsid w:val="00E36D12"/>
    <w:rsid w:val="00E41CB0"/>
    <w:rsid w:val="00E43E4C"/>
    <w:rsid w:val="00E553BE"/>
    <w:rsid w:val="00E56F7F"/>
    <w:rsid w:val="00E602FD"/>
    <w:rsid w:val="00E76302"/>
    <w:rsid w:val="00E8262B"/>
    <w:rsid w:val="00E83FE7"/>
    <w:rsid w:val="00E84080"/>
    <w:rsid w:val="00E918BB"/>
    <w:rsid w:val="00E943F4"/>
    <w:rsid w:val="00E97BFD"/>
    <w:rsid w:val="00EA49D7"/>
    <w:rsid w:val="00EA58C7"/>
    <w:rsid w:val="00EB3202"/>
    <w:rsid w:val="00EB700F"/>
    <w:rsid w:val="00EC3745"/>
    <w:rsid w:val="00EC75AE"/>
    <w:rsid w:val="00EE10FD"/>
    <w:rsid w:val="00EE2C1A"/>
    <w:rsid w:val="00EF09B2"/>
    <w:rsid w:val="00EF156E"/>
    <w:rsid w:val="00EF66A9"/>
    <w:rsid w:val="00F03E28"/>
    <w:rsid w:val="00F17B3D"/>
    <w:rsid w:val="00F3180F"/>
    <w:rsid w:val="00F576BA"/>
    <w:rsid w:val="00F60490"/>
    <w:rsid w:val="00F60685"/>
    <w:rsid w:val="00F61CC9"/>
    <w:rsid w:val="00F826BA"/>
    <w:rsid w:val="00F8424F"/>
    <w:rsid w:val="00F9139D"/>
    <w:rsid w:val="00F92B00"/>
    <w:rsid w:val="00F92EF8"/>
    <w:rsid w:val="00F9591F"/>
    <w:rsid w:val="00F969EC"/>
    <w:rsid w:val="00F97734"/>
    <w:rsid w:val="00F97F8A"/>
    <w:rsid w:val="00FA34F1"/>
    <w:rsid w:val="00FA7880"/>
    <w:rsid w:val="00FC4B76"/>
    <w:rsid w:val="00FC5D95"/>
    <w:rsid w:val="00FC6271"/>
    <w:rsid w:val="00FD385C"/>
    <w:rsid w:val="00FD7892"/>
    <w:rsid w:val="00FD7ED1"/>
    <w:rsid w:val="00FE128E"/>
    <w:rsid w:val="00FE5819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F95569"/>
  <w15:docId w15:val="{545926BD-267C-46E7-BF9C-AF4629B0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5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2B00"/>
  </w:style>
  <w:style w:type="paragraph" w:styleId="Pieddepage">
    <w:name w:val="footer"/>
    <w:basedOn w:val="Normal"/>
    <w:link w:val="PieddepageCar"/>
    <w:uiPriority w:val="99"/>
    <w:unhideWhenUsed/>
    <w:rsid w:val="00F9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2B00"/>
  </w:style>
  <w:style w:type="paragraph" w:styleId="Textedebulles">
    <w:name w:val="Balloon Text"/>
    <w:basedOn w:val="Normal"/>
    <w:link w:val="TextedebullesCar"/>
    <w:uiPriority w:val="99"/>
    <w:semiHidden/>
    <w:unhideWhenUsed/>
    <w:rsid w:val="00F9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B0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92B0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C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4158B"/>
    <w:pPr>
      <w:ind w:left="720"/>
      <w:contextualSpacing/>
    </w:pPr>
  </w:style>
  <w:style w:type="paragraph" w:customStyle="1" w:styleId="Default">
    <w:name w:val="Default"/>
    <w:rsid w:val="00DF2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969E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69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\AppData\Local\Microsoft\Windows\Temporary%20Internet%20Files\Content.Outlook\FN912P0A\Mod&#232;le%20Fiche%20techniqu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4F057-89BC-4E56-B8F0-20037A01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Fiche technique</Template>
  <TotalTime>88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SOLUTION DE CONNEXION ATEX</vt:lpstr>
    </vt:vector>
  </TitlesOfParts>
  <Company>ADF SYSTEMES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DE CONNEXION ATEX</dc:title>
  <dc:creator>Valentin EDMOND-MARIETTE</dc:creator>
  <cp:lastModifiedBy>Pascal RICHET</cp:lastModifiedBy>
  <cp:revision>63</cp:revision>
  <cp:lastPrinted>2017-06-09T13:28:00Z</cp:lastPrinted>
  <dcterms:created xsi:type="dcterms:W3CDTF">2025-12-16T10:31:00Z</dcterms:created>
  <dcterms:modified xsi:type="dcterms:W3CDTF">2026-01-27T10:48:00Z</dcterms:modified>
</cp:coreProperties>
</file>